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71A1" w14:textId="55E37A9C" w:rsidR="000F2FED" w:rsidRPr="00DA16AF" w:rsidRDefault="000F2FED" w:rsidP="000F2FED">
      <w:pPr>
        <w:spacing w:line="260" w:lineRule="exact"/>
        <w:jc w:val="center"/>
        <w:rPr>
          <w:rFonts w:ascii="Arial" w:hAnsi="Arial" w:cs="Arial"/>
          <w:b/>
          <w:lang w:val="pl-PL"/>
        </w:rPr>
      </w:pPr>
      <w:bookmarkStart w:id="0" w:name="Mottagare_5"/>
      <w:bookmarkStart w:id="1" w:name="Mottagare_6"/>
      <w:bookmarkStart w:id="2" w:name="Text"/>
      <w:bookmarkEnd w:id="0"/>
      <w:bookmarkEnd w:id="1"/>
      <w:bookmarkEnd w:id="2"/>
      <w:r w:rsidRPr="00DA16AF">
        <w:rPr>
          <w:rFonts w:ascii="Arial" w:hAnsi="Arial" w:cs="Arial"/>
          <w:b/>
          <w:lang w:val="pl-PL"/>
        </w:rPr>
        <w:t xml:space="preserve">REGULAMIN PROGRAMU </w:t>
      </w:r>
      <w:bookmarkStart w:id="3" w:name="_Hlk116044809"/>
      <w:r w:rsidRPr="00DA16AF">
        <w:rPr>
          <w:rFonts w:ascii="Arial" w:hAnsi="Arial" w:cs="Arial"/>
          <w:b/>
          <w:lang w:val="pl-PL"/>
        </w:rPr>
        <w:t>„</w:t>
      </w:r>
      <w:r>
        <w:rPr>
          <w:rFonts w:ascii="Arial" w:hAnsi="Arial" w:cs="Arial"/>
          <w:b/>
          <w:lang w:val="pl-PL"/>
        </w:rPr>
        <w:t>ZĘBY PEŁNE ROBOTY</w:t>
      </w:r>
      <w:r w:rsidRPr="00DA16AF">
        <w:rPr>
          <w:rFonts w:ascii="Arial" w:hAnsi="Arial" w:cs="Arial"/>
          <w:b/>
          <w:lang w:val="pl-PL"/>
        </w:rPr>
        <w:t>”</w:t>
      </w:r>
      <w:bookmarkEnd w:id="3"/>
      <w:r w:rsidRPr="00DA16AF">
        <w:rPr>
          <w:rFonts w:ascii="Arial" w:hAnsi="Arial" w:cs="Arial"/>
          <w:b/>
          <w:lang w:val="pl-PL"/>
        </w:rPr>
        <w:br/>
      </w:r>
    </w:p>
    <w:p w14:paraId="3F79F14C" w14:textId="77777777" w:rsidR="000F2FED" w:rsidRPr="00DA16AF" w:rsidRDefault="000F2FED" w:rsidP="000F2FED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A16AF">
        <w:rPr>
          <w:rFonts w:ascii="Arial" w:hAnsi="Arial" w:cs="Arial"/>
          <w:b/>
          <w:bCs/>
          <w:color w:val="000000"/>
          <w:sz w:val="20"/>
          <w:szCs w:val="20"/>
        </w:rPr>
        <w:t xml:space="preserve">I. Organizator </w:t>
      </w:r>
    </w:p>
    <w:p w14:paraId="442AD936" w14:textId="77777777" w:rsidR="000F2FED" w:rsidRPr="007B1F00" w:rsidRDefault="000F2FED" w:rsidP="000F2FED">
      <w:pPr>
        <w:pStyle w:val="NormalWeb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 xml:space="preserve">Program organizowany jest przez Volvo Maszyny Budowlane Polska Sp. z o.o., z siedzibą w Młochowie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7B1F00">
        <w:rPr>
          <w:rFonts w:ascii="Arial" w:hAnsi="Arial" w:cs="Arial"/>
          <w:color w:val="000000"/>
          <w:sz w:val="20"/>
          <w:szCs w:val="20"/>
        </w:rPr>
        <w:t>05-831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7B1F00">
        <w:rPr>
          <w:rFonts w:ascii="Arial" w:hAnsi="Arial" w:cs="Arial"/>
          <w:color w:val="000000"/>
          <w:sz w:val="20"/>
          <w:szCs w:val="20"/>
        </w:rPr>
        <w:t>, przy Alei Katowickiej 215; zarejestrowanej w KRS przez Sąd Rejonowy dla m.st. Warszawy, XI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Wydział Gospodarczy Krajowego Rejestru Sądowego pod numerem KRS 0000101781, zwany w niniejszym regulaminie Organizatorem.</w:t>
      </w:r>
    </w:p>
    <w:p w14:paraId="3ADBB5F9" w14:textId="77777777" w:rsidR="000F2FED" w:rsidRPr="007B1F00" w:rsidRDefault="000F2FED" w:rsidP="000F2FED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19E0E4A1" w14:textId="77777777" w:rsidR="000F2FED" w:rsidRPr="007B1F00" w:rsidRDefault="000F2FED" w:rsidP="000F2FED">
      <w:pPr>
        <w:pStyle w:val="Nag3wek"/>
        <w:spacing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Zasady u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czestnictw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w Programie </w:t>
      </w:r>
    </w:p>
    <w:p w14:paraId="63AFBFCA" w14:textId="77777777" w:rsidR="000F2FED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color w:val="000000"/>
          <w:lang w:val="pl-PL" w:eastAsia="pl-PL"/>
        </w:rPr>
      </w:pPr>
      <w:r>
        <w:rPr>
          <w:rFonts w:ascii="Arial" w:hAnsi="Arial" w:cs="Arial"/>
          <w:lang w:val="pl-PL"/>
        </w:rPr>
        <w:t xml:space="preserve">Uczestnikiem </w:t>
      </w:r>
      <w:r w:rsidRPr="007B1F00">
        <w:rPr>
          <w:rFonts w:ascii="Arial" w:hAnsi="Arial" w:cs="Arial"/>
          <w:lang w:val="pl-PL"/>
        </w:rPr>
        <w:t>program</w:t>
      </w:r>
      <w:r>
        <w:rPr>
          <w:rFonts w:ascii="Arial" w:hAnsi="Arial" w:cs="Arial"/>
          <w:lang w:val="pl-PL"/>
        </w:rPr>
        <w:t>u mogą być</w:t>
      </w:r>
      <w:r w:rsidRPr="007B1F00">
        <w:rPr>
          <w:rFonts w:ascii="Arial" w:hAnsi="Arial" w:cs="Arial"/>
          <w:lang w:val="pl-PL"/>
        </w:rPr>
        <w:t xml:space="preserve"> właściciele</w:t>
      </w:r>
      <w:r>
        <w:rPr>
          <w:rFonts w:ascii="Arial" w:hAnsi="Arial" w:cs="Arial"/>
          <w:lang w:val="pl-PL"/>
        </w:rPr>
        <w:t xml:space="preserve"> i </w:t>
      </w:r>
      <w:r w:rsidRPr="007B1F00">
        <w:rPr>
          <w:rFonts w:ascii="Arial" w:hAnsi="Arial" w:cs="Arial"/>
          <w:lang w:val="pl-PL"/>
        </w:rPr>
        <w:t>użytkownicy</w:t>
      </w:r>
      <w:r>
        <w:rPr>
          <w:rFonts w:ascii="Arial" w:hAnsi="Arial" w:cs="Arial"/>
          <w:lang w:val="pl-PL"/>
        </w:rPr>
        <w:t xml:space="preserve"> maszyn VOLVO lub innych, gdzie możliwa jest instalacja GROUND ENGAGING TOOLS.</w:t>
      </w:r>
    </w:p>
    <w:p w14:paraId="685D9746" w14:textId="77777777" w:rsidR="000F2FED" w:rsidRPr="00DA16AF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Warunkiem otrzymania</w:t>
      </w:r>
      <w:r>
        <w:rPr>
          <w:rFonts w:ascii="Arial" w:eastAsia="Times New Roman" w:hAnsi="Arial" w:cs="Arial"/>
          <w:szCs w:val="20"/>
          <w:lang w:val="pl-PL"/>
        </w:rPr>
        <w:t xml:space="preserve"> </w:t>
      </w:r>
      <w:r w:rsidRPr="007B1F00">
        <w:rPr>
          <w:rFonts w:ascii="Arial" w:eastAsia="Times New Roman" w:hAnsi="Arial" w:cs="Arial"/>
          <w:szCs w:val="20"/>
          <w:lang w:val="pl-PL"/>
        </w:rPr>
        <w:t>rabatów</w:t>
      </w:r>
      <w:r>
        <w:rPr>
          <w:rFonts w:ascii="Arial" w:eastAsia="Times New Roman" w:hAnsi="Arial" w:cs="Arial"/>
          <w:szCs w:val="20"/>
          <w:lang w:val="pl-PL"/>
        </w:rPr>
        <w:t xml:space="preserve"> opisanych w punkcie IV. niniejszego Regulaminu,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jest</w:t>
      </w:r>
      <w:r>
        <w:rPr>
          <w:rFonts w:ascii="Arial" w:eastAsia="Times New Roman" w:hAnsi="Arial" w:cs="Arial"/>
          <w:szCs w:val="20"/>
          <w:lang w:val="pl-PL"/>
        </w:rPr>
        <w:t xml:space="preserve"> akceptacja Regulaminu oraz </w:t>
      </w:r>
      <w:r w:rsidRPr="00DA16AF">
        <w:rPr>
          <w:rFonts w:ascii="Arial" w:hAnsi="Arial" w:cs="Arial"/>
          <w:lang w:val="pl-PL"/>
        </w:rPr>
        <w:t>podanie przez Uczestnika danych maszyny (MODEL+ NUMER SERYJNY+ MIEJSCE PRACY)</w:t>
      </w:r>
      <w:r>
        <w:rPr>
          <w:rFonts w:ascii="Arial" w:hAnsi="Arial" w:cs="Arial"/>
          <w:lang w:val="pl-PL"/>
        </w:rPr>
        <w:t>.</w:t>
      </w:r>
    </w:p>
    <w:p w14:paraId="69815209" w14:textId="77777777" w:rsidR="000F2FED" w:rsidRPr="00DA16AF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Akceptacja Regulaminu następuje poprzez akceptację oferty na zakup części zamiennych VOLVO z uwzględnieniem rabatów określonych w pkt IV Regulaminu.</w:t>
      </w:r>
    </w:p>
    <w:p w14:paraId="21351BE8" w14:textId="77777777" w:rsidR="000F2FED" w:rsidRPr="007B1F00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Organizator </w:t>
      </w:r>
      <w:r>
        <w:rPr>
          <w:rFonts w:ascii="Arial" w:eastAsia="Times New Roman" w:hAnsi="Arial" w:cs="Arial"/>
          <w:szCs w:val="20"/>
          <w:lang w:val="pl-PL"/>
        </w:rPr>
        <w:t xml:space="preserve">będzie oferować w jednej ofercie części do jednej maszyny (tzn. </w:t>
      </w:r>
      <w:r w:rsidRPr="007B1F00">
        <w:rPr>
          <w:rFonts w:ascii="Arial" w:eastAsia="Times New Roman" w:hAnsi="Arial" w:cs="Arial"/>
          <w:szCs w:val="20"/>
          <w:lang w:val="pl-PL"/>
        </w:rPr>
        <w:t>nie będzie oferować części dla kilku maszyn na jednej ofercie</w:t>
      </w:r>
      <w:r>
        <w:rPr>
          <w:rFonts w:ascii="Arial" w:eastAsia="Times New Roman" w:hAnsi="Arial" w:cs="Arial"/>
          <w:szCs w:val="20"/>
          <w:lang w:val="pl-PL"/>
        </w:rPr>
        <w:t>)</w:t>
      </w:r>
      <w:r w:rsidRPr="007B1F00">
        <w:rPr>
          <w:rFonts w:ascii="Arial" w:eastAsia="Times New Roman" w:hAnsi="Arial" w:cs="Arial"/>
          <w:szCs w:val="20"/>
          <w:lang w:val="pl-PL"/>
        </w:rPr>
        <w:t>,</w:t>
      </w:r>
      <w:r>
        <w:rPr>
          <w:rFonts w:ascii="Arial" w:eastAsia="Times New Roman" w:hAnsi="Arial" w:cs="Arial"/>
          <w:szCs w:val="20"/>
          <w:lang w:val="pl-PL"/>
        </w:rPr>
        <w:t xml:space="preserve"> przy czym</w:t>
      </w:r>
      <w:r w:rsidRPr="007B1F00">
        <w:rPr>
          <w:rFonts w:ascii="Arial" w:eastAsia="Times New Roman" w:hAnsi="Arial" w:cs="Arial"/>
          <w:szCs w:val="20"/>
          <w:lang w:val="pl-PL"/>
        </w:rPr>
        <w:t xml:space="preserve"> nie ma ograniczenia w ilości </w:t>
      </w:r>
      <w:r>
        <w:rPr>
          <w:rFonts w:ascii="Arial" w:eastAsia="Times New Roman" w:hAnsi="Arial" w:cs="Arial"/>
          <w:szCs w:val="20"/>
          <w:lang w:val="pl-PL"/>
        </w:rPr>
        <w:t xml:space="preserve">otrzymywanych </w:t>
      </w:r>
      <w:r w:rsidRPr="007B1F00">
        <w:rPr>
          <w:rFonts w:ascii="Arial" w:eastAsia="Times New Roman" w:hAnsi="Arial" w:cs="Arial"/>
          <w:szCs w:val="20"/>
          <w:lang w:val="pl-PL"/>
        </w:rPr>
        <w:t>ofert.</w:t>
      </w:r>
    </w:p>
    <w:p w14:paraId="0D7C57B2" w14:textId="77777777" w:rsidR="000F2FED" w:rsidRPr="007B1F00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W przypadku braku numeru seryjnego lub podania przez Uczestnika numeru niewłaściwego (nieistniejącego w systemach VOLVO) transakcja nie zostanie zrealizowana z rabatem wynikającym z programu. </w:t>
      </w:r>
    </w:p>
    <w:p w14:paraId="763CF4EB" w14:textId="77777777" w:rsidR="000F2FED" w:rsidRDefault="000F2FED" w:rsidP="000F2FED">
      <w:pPr>
        <w:pStyle w:val="ListParagraph"/>
        <w:numPr>
          <w:ilvl w:val="0"/>
          <w:numId w:val="2"/>
        </w:numPr>
        <w:spacing w:line="260" w:lineRule="exact"/>
        <w:ind w:left="709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>Program jest realizowany przez wszystkie oddziały Organizatora na terenie kraju.</w:t>
      </w:r>
    </w:p>
    <w:p w14:paraId="1B8CD07D" w14:textId="77777777" w:rsidR="000F2FED" w:rsidRPr="00EB49BA" w:rsidRDefault="000F2FED" w:rsidP="000F2FED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="Times New Roman" w:hAnsi="Arial" w:cs="Arial"/>
          <w:szCs w:val="20"/>
          <w:lang w:val="pl-PL"/>
        </w:rPr>
      </w:pPr>
      <w:r w:rsidRPr="00EB49BA">
        <w:rPr>
          <w:rFonts w:ascii="Arial" w:eastAsia="Times New Roman" w:hAnsi="Arial" w:cs="Arial"/>
          <w:szCs w:val="20"/>
          <w:lang w:val="pl-PL"/>
        </w:rPr>
        <w:t>Z zakupów w programie można korzystać wielokrotnie, jednak poziom rabatu dotyczy jednorazowego zakupu, jednej faktury.</w:t>
      </w:r>
    </w:p>
    <w:p w14:paraId="66832258" w14:textId="77777777" w:rsidR="000F2FED" w:rsidRPr="007B1F00" w:rsidRDefault="000F2FED" w:rsidP="000F2FED">
      <w:pPr>
        <w:pStyle w:val="Nag3wek"/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sz w:val="20"/>
        </w:rPr>
        <w:t> 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III. Czas trwania Programu </w:t>
      </w:r>
    </w:p>
    <w:p w14:paraId="4FC9695A" w14:textId="62C5BB95" w:rsidR="000F2FED" w:rsidRDefault="000F2FED" w:rsidP="000F2FED">
      <w:pPr>
        <w:spacing w:line="260" w:lineRule="exac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Program trwa od 1 </w:t>
      </w:r>
      <w:r w:rsidR="005D3769">
        <w:rPr>
          <w:rFonts w:ascii="Arial" w:hAnsi="Arial" w:cs="Arial"/>
          <w:lang w:val="pl-PL"/>
        </w:rPr>
        <w:t>kwietnia</w:t>
      </w:r>
      <w:r>
        <w:rPr>
          <w:rFonts w:ascii="Arial" w:hAnsi="Arial" w:cs="Arial"/>
          <w:lang w:val="pl-PL"/>
        </w:rPr>
        <w:t xml:space="preserve"> </w:t>
      </w:r>
      <w:r w:rsidR="000C4210">
        <w:rPr>
          <w:rFonts w:ascii="Arial" w:hAnsi="Arial" w:cs="Arial"/>
          <w:lang w:val="pl-PL"/>
        </w:rPr>
        <w:t>202</w:t>
      </w:r>
      <w:r w:rsidR="00A811AC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do 31 grudnia </w:t>
      </w:r>
      <w:r w:rsidR="000C4210">
        <w:rPr>
          <w:rFonts w:ascii="Arial" w:hAnsi="Arial" w:cs="Arial"/>
          <w:lang w:val="pl-PL"/>
        </w:rPr>
        <w:t>202</w:t>
      </w:r>
      <w:r w:rsidR="00A811AC">
        <w:rPr>
          <w:rFonts w:ascii="Arial" w:hAnsi="Arial" w:cs="Arial"/>
          <w:lang w:val="pl-PL"/>
        </w:rPr>
        <w:t>5</w:t>
      </w:r>
      <w:r>
        <w:rPr>
          <w:rFonts w:ascii="Arial" w:hAnsi="Arial" w:cs="Arial"/>
          <w:lang w:val="pl-PL"/>
        </w:rPr>
        <w:t xml:space="preserve">r. </w:t>
      </w:r>
      <w:r w:rsidRPr="007B1F00">
        <w:rPr>
          <w:rFonts w:ascii="Arial" w:hAnsi="Arial" w:cs="Arial"/>
          <w:lang w:val="pl-PL"/>
        </w:rPr>
        <w:t xml:space="preserve">włącznie. </w:t>
      </w:r>
    </w:p>
    <w:p w14:paraId="7CDB844C" w14:textId="77777777" w:rsidR="000F2FED" w:rsidRPr="007B1F00" w:rsidRDefault="000F2FED" w:rsidP="000F2FED">
      <w:pPr>
        <w:spacing w:line="260" w:lineRule="exact"/>
        <w:jc w:val="both"/>
        <w:rPr>
          <w:rFonts w:ascii="Arial" w:hAnsi="Arial" w:cs="Arial"/>
          <w:lang w:val="pl-PL"/>
        </w:rPr>
      </w:pPr>
      <w:r w:rsidRPr="007B1F00">
        <w:rPr>
          <w:rFonts w:ascii="Arial" w:hAnsi="Arial" w:cs="Arial"/>
          <w:lang w:val="pl-PL"/>
        </w:rPr>
        <w:t>Termin zakończenia programu może ulec zmianie bez konieczności odrębnego powiadamiania.</w:t>
      </w:r>
    </w:p>
    <w:p w14:paraId="0C6F5950" w14:textId="77777777" w:rsidR="000F2FED" w:rsidRPr="007B1F00" w:rsidRDefault="000F2FED" w:rsidP="000F2FED">
      <w:pPr>
        <w:pStyle w:val="Default"/>
        <w:spacing w:line="260" w:lineRule="exact"/>
        <w:rPr>
          <w:rFonts w:ascii="Arial" w:hAnsi="Arial" w:cs="Arial"/>
          <w:sz w:val="20"/>
          <w:szCs w:val="20"/>
        </w:rPr>
      </w:pPr>
    </w:p>
    <w:p w14:paraId="26C215BA" w14:textId="77777777" w:rsidR="000F2FED" w:rsidRPr="007B1F00" w:rsidRDefault="000F2FED" w:rsidP="000F2FED">
      <w:pPr>
        <w:pStyle w:val="Nag3we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IV. </w:t>
      </w:r>
      <w:r>
        <w:rPr>
          <w:rFonts w:ascii="Arial" w:hAnsi="Arial" w:cs="Arial"/>
          <w:b/>
          <w:bCs/>
          <w:color w:val="000000"/>
          <w:sz w:val="20"/>
          <w:szCs w:val="20"/>
        </w:rPr>
        <w:t>Wysokości rabatów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EC834DE" w14:textId="77777777" w:rsidR="000F2FED" w:rsidRPr="00062C7F" w:rsidRDefault="000F2FED" w:rsidP="000F2FED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F13C72">
        <w:rPr>
          <w:rFonts w:ascii="Arial" w:eastAsia="Times New Roman" w:hAnsi="Arial" w:cs="Arial"/>
          <w:szCs w:val="20"/>
          <w:lang w:val="pl-PL"/>
        </w:rPr>
        <w:t>Organizator udzieli rabatu</w:t>
      </w:r>
      <w:r>
        <w:rPr>
          <w:rFonts w:ascii="Arial" w:eastAsia="Times New Roman" w:hAnsi="Arial" w:cs="Arial"/>
          <w:szCs w:val="20"/>
          <w:lang w:val="pl-PL"/>
        </w:rPr>
        <w:t>:</w:t>
      </w:r>
    </w:p>
    <w:p w14:paraId="61A1209B" w14:textId="77777777" w:rsidR="000F2FED" w:rsidRPr="000F2FED" w:rsidRDefault="000F2FED" w:rsidP="000F2FED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 w:rsidRPr="000F2FED">
        <w:rPr>
          <w:rFonts w:ascii="Arial" w:eastAsia="Times New Roman" w:hAnsi="Arial" w:cs="Arial"/>
          <w:b/>
          <w:bCs/>
          <w:szCs w:val="20"/>
          <w:lang w:val="pl-PL"/>
        </w:rPr>
        <w:t>5%</w:t>
      </w:r>
      <w:r w:rsidRPr="000F2FED">
        <w:rPr>
          <w:rFonts w:ascii="Arial" w:eastAsia="Times New Roman" w:hAnsi="Arial" w:cs="Arial"/>
          <w:szCs w:val="20"/>
          <w:lang w:val="pl-PL"/>
        </w:rPr>
        <w:t xml:space="preserve"> – przy zakupie części wchodzących w skład GROUND ENGAGING TOOLS;</w:t>
      </w:r>
    </w:p>
    <w:p w14:paraId="7D6CD32A" w14:textId="77777777" w:rsidR="000F2FED" w:rsidRPr="000F2FED" w:rsidRDefault="000F2FED" w:rsidP="000F2FED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 w:rsidRPr="000F2FED">
        <w:rPr>
          <w:rFonts w:ascii="Arial" w:eastAsia="Times New Roman" w:hAnsi="Arial" w:cs="Arial"/>
          <w:b/>
          <w:bCs/>
          <w:szCs w:val="20"/>
          <w:lang w:val="pl-PL"/>
        </w:rPr>
        <w:t>10%</w:t>
      </w:r>
      <w:r w:rsidRPr="000F2FED">
        <w:rPr>
          <w:rFonts w:ascii="Arial" w:eastAsia="Times New Roman" w:hAnsi="Arial" w:cs="Arial"/>
          <w:szCs w:val="20"/>
          <w:lang w:val="pl-PL"/>
        </w:rPr>
        <w:t xml:space="preserve"> – przy zakupie produktów GROUND ENGAGING TOOLS przewyższających wartość cennikową części 2 000,00 zł;</w:t>
      </w:r>
    </w:p>
    <w:p w14:paraId="52EDF1EF" w14:textId="77777777" w:rsidR="000F2FED" w:rsidRPr="000F2FED" w:rsidRDefault="000F2FED" w:rsidP="000F2FED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 w:rsidRPr="000F2FED">
        <w:rPr>
          <w:rFonts w:ascii="Arial" w:eastAsia="Times New Roman" w:hAnsi="Arial" w:cs="Arial"/>
          <w:b/>
          <w:bCs/>
          <w:szCs w:val="20"/>
          <w:lang w:val="pl-PL"/>
        </w:rPr>
        <w:t xml:space="preserve">15% </w:t>
      </w:r>
      <w:r w:rsidRPr="000F2FED">
        <w:rPr>
          <w:rFonts w:ascii="Arial" w:eastAsia="Times New Roman" w:hAnsi="Arial" w:cs="Arial"/>
          <w:szCs w:val="20"/>
          <w:lang w:val="pl-PL"/>
        </w:rPr>
        <w:t>– przy zakupie produktów GROUND ENGAGING TOOLS przewyższających wartość cennikową części 4 000,00 zł;</w:t>
      </w:r>
    </w:p>
    <w:p w14:paraId="0D674B73" w14:textId="4AAF274F" w:rsidR="000F2FED" w:rsidRPr="000F2FED" w:rsidRDefault="005D3769" w:rsidP="000F2FED">
      <w:pPr>
        <w:spacing w:line="300" w:lineRule="exact"/>
        <w:ind w:left="360"/>
        <w:jc w:val="both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b/>
          <w:bCs/>
          <w:szCs w:val="20"/>
          <w:lang w:val="pl-PL"/>
        </w:rPr>
        <w:t>20%</w:t>
      </w:r>
      <w:r w:rsidR="000F2FED" w:rsidRPr="000F2FED">
        <w:rPr>
          <w:rFonts w:ascii="Arial" w:eastAsia="Times New Roman" w:hAnsi="Arial" w:cs="Arial"/>
          <w:szCs w:val="20"/>
          <w:lang w:val="pl-PL"/>
        </w:rPr>
        <w:t xml:space="preserve"> – przy zakupie produktów GROUND ENGAGING TOOLS przewyższających wartość cennikową części 6 000,00 zł.</w:t>
      </w:r>
    </w:p>
    <w:p w14:paraId="226AF67D" w14:textId="77777777" w:rsidR="000F2FED" w:rsidRPr="00CA2D53" w:rsidRDefault="000F2FED" w:rsidP="000F2FED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Przy</w:t>
      </w:r>
      <w:r w:rsidRPr="00CA2D53">
        <w:rPr>
          <w:rFonts w:ascii="Arial" w:eastAsia="Times New Roman" w:hAnsi="Arial" w:cs="Arial"/>
          <w:szCs w:val="20"/>
          <w:lang w:val="pl-PL"/>
        </w:rPr>
        <w:t xml:space="preserve"> </w:t>
      </w:r>
      <w:r w:rsidRPr="008D6E48">
        <w:rPr>
          <w:rFonts w:ascii="Arial" w:eastAsia="Times New Roman" w:hAnsi="Arial" w:cs="Arial"/>
          <w:szCs w:val="20"/>
          <w:lang w:val="pl-PL"/>
        </w:rPr>
        <w:t>zakupie zębów możliwe jest uzyskanie ceny specjalnej na adaptery.</w:t>
      </w:r>
    </w:p>
    <w:p w14:paraId="7C7ED773" w14:textId="77777777" w:rsidR="000F2FED" w:rsidRDefault="000F2FED" w:rsidP="000F2FED">
      <w:pPr>
        <w:pStyle w:val="ListParagraph"/>
        <w:numPr>
          <w:ilvl w:val="0"/>
          <w:numId w:val="6"/>
        </w:numPr>
        <w:spacing w:line="300" w:lineRule="exact"/>
        <w:jc w:val="both"/>
        <w:rPr>
          <w:rFonts w:ascii="Arial" w:eastAsia="Times New Roman" w:hAnsi="Arial" w:cs="Arial"/>
          <w:szCs w:val="20"/>
          <w:lang w:val="pl-PL"/>
        </w:rPr>
      </w:pPr>
      <w:r>
        <w:rPr>
          <w:rFonts w:ascii="Arial" w:eastAsia="Times New Roman" w:hAnsi="Arial" w:cs="Arial"/>
          <w:szCs w:val="20"/>
          <w:lang w:val="pl-PL"/>
        </w:rPr>
        <w:t>Rabat</w:t>
      </w:r>
      <w:r w:rsidRPr="00656AB0">
        <w:rPr>
          <w:rFonts w:ascii="Arial" w:eastAsia="Times New Roman" w:hAnsi="Arial" w:cs="Arial"/>
          <w:szCs w:val="20"/>
          <w:lang w:val="pl-PL"/>
        </w:rPr>
        <w:t xml:space="preserve"> </w:t>
      </w:r>
      <w:r w:rsidRPr="008D6E48">
        <w:rPr>
          <w:rFonts w:ascii="Arial" w:eastAsia="Times New Roman" w:hAnsi="Arial" w:cs="Arial"/>
          <w:szCs w:val="20"/>
          <w:lang w:val="pl-PL"/>
        </w:rPr>
        <w:t>promocyjny nie dotyczy produktów innych, niż GROUND ENGAGING TOOLS.</w:t>
      </w:r>
    </w:p>
    <w:p w14:paraId="28DCA07F" w14:textId="77777777" w:rsidR="000F2FED" w:rsidRPr="000F2FED" w:rsidRDefault="000F2FED" w:rsidP="000F2FED">
      <w:pPr>
        <w:spacing w:line="260" w:lineRule="exact"/>
        <w:ind w:left="360"/>
        <w:rPr>
          <w:rFonts w:ascii="Arial" w:eastAsia="Times New Roman" w:hAnsi="Arial" w:cs="Arial"/>
          <w:szCs w:val="20"/>
          <w:lang w:val="pl-PL"/>
        </w:rPr>
      </w:pPr>
    </w:p>
    <w:p w14:paraId="3305F1F1" w14:textId="77777777" w:rsidR="000F2FED" w:rsidRPr="007B1F00" w:rsidRDefault="000F2FED" w:rsidP="000F2FED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V. Reklamacje </w:t>
      </w:r>
    </w:p>
    <w:p w14:paraId="061F812C" w14:textId="77777777" w:rsidR="000F2FED" w:rsidRPr="007B1F00" w:rsidRDefault="000F2FED" w:rsidP="000F2FED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Wszelkie reklamacje dotyczące Programu mogą być składane przez Uczestników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formie pisemnej, listem poleconym na adres: Volvo Maszyny Budowlane Polska Sp. 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B1F00">
        <w:rPr>
          <w:rFonts w:ascii="Arial" w:hAnsi="Arial" w:cs="Arial"/>
          <w:color w:val="000000"/>
          <w:sz w:val="20"/>
          <w:szCs w:val="20"/>
        </w:rPr>
        <w:t>o.o. Aleja Katowicka 215, 05-831 Młochów.</w:t>
      </w:r>
    </w:p>
    <w:p w14:paraId="01AB2791" w14:textId="77777777" w:rsidR="000F2FED" w:rsidRPr="007B1F00" w:rsidRDefault="000F2FED" w:rsidP="000F2FED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Reklamacja powinna zawierać nazwę firmy, NIP, imię, nazwisko oraz adres do korespondencji Uczestnika Programu, jak również opis podstaw reklamacji.</w:t>
      </w:r>
    </w:p>
    <w:p w14:paraId="1E198A18" w14:textId="77777777" w:rsidR="000F2FED" w:rsidRDefault="000F2FED" w:rsidP="000F2FED">
      <w:pPr>
        <w:pStyle w:val="Nag3wek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7B1F00">
        <w:rPr>
          <w:rFonts w:ascii="Arial" w:hAnsi="Arial" w:cs="Arial"/>
          <w:color w:val="000000"/>
          <w:sz w:val="20"/>
          <w:szCs w:val="20"/>
        </w:rPr>
        <w:t>Reklamacje rozpatrywane będą przez Komisję ds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B1F00">
        <w:rPr>
          <w:rFonts w:ascii="Arial" w:hAnsi="Arial" w:cs="Arial"/>
          <w:color w:val="000000"/>
          <w:sz w:val="20"/>
          <w:szCs w:val="20"/>
        </w:rPr>
        <w:t xml:space="preserve"> Programu w terminie 21 dni od dnia otrzymania. W razie negatywnego dla Uczestnika rozstrzygnięcia reklamacji o wyniku tego </w:t>
      </w:r>
      <w:r w:rsidRPr="007B1F00">
        <w:rPr>
          <w:rFonts w:ascii="Arial" w:hAnsi="Arial" w:cs="Arial"/>
          <w:color w:val="000000"/>
          <w:sz w:val="20"/>
          <w:szCs w:val="20"/>
        </w:rPr>
        <w:lastRenderedPageBreak/>
        <w:t>postępowania Uczestnik zostanie powiadomiony listem poleconym. Stanowisko Komisji zajęte po rozpatrzeniu Reklamacji będzie ostateczne.</w:t>
      </w:r>
    </w:p>
    <w:p w14:paraId="54D378D6" w14:textId="77777777" w:rsidR="000F2FED" w:rsidRDefault="000F2FED" w:rsidP="000F2FED">
      <w:pPr>
        <w:pStyle w:val="Default"/>
      </w:pPr>
    </w:p>
    <w:p w14:paraId="4FCF8A79" w14:textId="77777777" w:rsidR="000F2FED" w:rsidRPr="007B1F00" w:rsidRDefault="000F2FED" w:rsidP="000F2FED">
      <w:pPr>
        <w:pStyle w:val="Nag3wek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7B1F0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8A65F7">
        <w:rPr>
          <w:rFonts w:ascii="Arial" w:hAnsi="Arial" w:cs="Arial"/>
          <w:b/>
          <w:bCs/>
          <w:color w:val="000000"/>
          <w:sz w:val="20"/>
          <w:szCs w:val="20"/>
        </w:rPr>
        <w:t>Informacja o przetwarzaniu danych osobowych</w:t>
      </w:r>
    </w:p>
    <w:p w14:paraId="680030E7" w14:textId="77777777" w:rsidR="000F2FED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Administratorem danych osobowych Uczestnika Programu „</w:t>
      </w:r>
      <w:r>
        <w:rPr>
          <w:rFonts w:ascii="Arial" w:hAnsi="Arial" w:cs="Arial"/>
          <w:color w:val="000000"/>
          <w:sz w:val="20"/>
          <w:szCs w:val="20"/>
        </w:rPr>
        <w:t>ZĘBY PEŁNE ROBOTY</w:t>
      </w:r>
      <w:r w:rsidRPr="008A65F7">
        <w:rPr>
          <w:rFonts w:ascii="Arial" w:hAnsi="Arial" w:cs="Arial"/>
          <w:color w:val="000000"/>
          <w:sz w:val="20"/>
          <w:szCs w:val="20"/>
        </w:rPr>
        <w:t>” będącego osobą fizyczną lub personelu i reprezentantów Uczestnika jest Volvo Maszyny Budowlane</w:t>
      </w:r>
      <w:r>
        <w:rPr>
          <w:rFonts w:ascii="Arial" w:hAnsi="Arial" w:cs="Arial"/>
          <w:color w:val="000000"/>
          <w:sz w:val="20"/>
          <w:szCs w:val="20"/>
        </w:rPr>
        <w:t xml:space="preserve"> Polska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sp. z o.o. z siedzibą w Młochowie (05-831), przy Alei Katowickiej 215. </w:t>
      </w:r>
    </w:p>
    <w:p w14:paraId="6A60EBCD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Jeśli masz jakiekolwiek pytania odnośnie przetwarzania przez nas Twoich danych osobowych lub chcesz zrealizować swoje uprawnienia z nim związane, skontaktuj się z nami za pośrednictwem adresu e-mail: adres gpo.office@volvo.com albo pocztą lub telefonicznie: AB Volvo, Att: Group Privacy Office, Dept AA14100, VGHQ, SE-405 08 Göteborg, Szwecja, tel: +46 (0)31 66 00 00.</w:t>
      </w:r>
    </w:p>
    <w:p w14:paraId="2343082B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osobowe będą przetwarzane w celach:</w:t>
      </w:r>
    </w:p>
    <w:p w14:paraId="5D9D144A" w14:textId="77777777" w:rsidR="000F2FED" w:rsidRPr="008A65F7" w:rsidRDefault="000F2FED" w:rsidP="000F2FED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a) organizacji Programu – na podstawie umowy/regulaminu (jeśli zgody wyraża Uczestnik będący osobą fizyczną) lub uzasadnionego interesu VOLVO (jeśli zgody wyraża Uczestnik będący członkiem personelu lub reprezentantem innego Uczestnika) (art. 6 ust. 1 lit. b lub f RODO),</w:t>
      </w:r>
    </w:p>
    <w:p w14:paraId="6E203D56" w14:textId="77777777" w:rsidR="000F2FED" w:rsidRPr="008A65F7" w:rsidRDefault="000F2FED" w:rsidP="000F2FED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b) prowadzenia rachunkowości i rozliczeń podatkowych Programu – na podstawie obowiązku prawnego spoczywającego na Administratorze (art. 6 ust. 1 lit. c RODO), </w:t>
      </w:r>
    </w:p>
    <w:p w14:paraId="65DE0001" w14:textId="77777777" w:rsidR="000F2FED" w:rsidRPr="008A65F7" w:rsidRDefault="000F2FED" w:rsidP="000F2FED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c) analitycznych, statystycznych, archiwalnych, dokumentacyjnych oraz dochodzenia i obrony przed roszczeniami i - na podstawie uzasadnionego interesu administratora (art. 6 ust. 1 lit f RODO), </w:t>
      </w:r>
    </w:p>
    <w:p w14:paraId="10B318A2" w14:textId="77777777" w:rsidR="000F2FED" w:rsidRPr="008A65F7" w:rsidRDefault="000F2FED" w:rsidP="000F2FED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d) przedstawienia ofert produktów i usług VOLVO – podstawą prawną przetwarzania jest </w:t>
      </w:r>
      <w:r>
        <w:rPr>
          <w:rFonts w:ascii="Arial" w:hAnsi="Arial" w:cs="Arial"/>
          <w:color w:val="000000"/>
          <w:sz w:val="20"/>
          <w:szCs w:val="20"/>
        </w:rPr>
        <w:t>uzasadniony interes administratora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(art. 6 ust. 1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RODO).</w:t>
      </w:r>
    </w:p>
    <w:p w14:paraId="41C4B267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Podanie danych osobowych jest dobrowolne, lecz konieczne do skorzystania z rabatów w ramach Programu.</w:t>
      </w:r>
    </w:p>
    <w:p w14:paraId="31FCF20F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Dane osobowe będą przetwarzane do czasu realizacji celu przetwarzania (organizacji Programu). Po tym czasie dane mogą być przetwarzane w celach analitycznych, statystycznych, </w:t>
      </w:r>
      <w:r>
        <w:rPr>
          <w:rFonts w:ascii="Arial" w:hAnsi="Arial" w:cs="Arial"/>
          <w:color w:val="000000"/>
          <w:sz w:val="20"/>
          <w:szCs w:val="20"/>
        </w:rPr>
        <w:t>marketingowych,</w:t>
      </w:r>
      <w:r w:rsidRPr="008A65F7">
        <w:rPr>
          <w:rFonts w:ascii="Arial" w:hAnsi="Arial" w:cs="Arial"/>
          <w:color w:val="000000"/>
          <w:sz w:val="20"/>
          <w:szCs w:val="20"/>
        </w:rPr>
        <w:t xml:space="preserve"> archiwalnych, dokumentacyjnych do czasu wniesienia skutecznego sprzeciwu, zakończenia celu przetwarzania lub przedawnienia roszczeń. </w:t>
      </w:r>
    </w:p>
    <w:p w14:paraId="4FDEFEB8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Dane mogą być ujawniane następującym odbiorcom: podmioty z grupy Volvo; podmioty świadczące usługi na rzecz administratora (tj. usługi IT i wsparcia technicznego, usługi archiwizacji 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65F7">
        <w:rPr>
          <w:rFonts w:ascii="Arial" w:hAnsi="Arial" w:cs="Arial"/>
          <w:color w:val="000000"/>
          <w:sz w:val="20"/>
          <w:szCs w:val="20"/>
        </w:rPr>
        <w:t>niszczenia dokumentów, usługi audytowe, doradcze i prawne, usługi marketingowe), przy czym takie podmioty przetwarzają dane na podstawie umowy z i zgodnie z poleceniami Volvo; niezależni zewnętrzni usługodawcy, dostawcy, partnerzy; organy państwowe, gdy wynika to z obowiązujących przepisów prawa.</w:t>
      </w:r>
    </w:p>
    <w:p w14:paraId="38DEA772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Masz prawo do dostępu do treści swoich danych, żądania ich sprostowania, usunięcia lub ograniczenia ich przetwarzania, a także przenoszenia danych osobowych, w zakresie, w jakim dane są przetwarzane w celu zawarcia i wykonywania umowy i są przetwarzane w sposób zautomatyzowany. Masz także prawo do wniesienia sprzeciwu wobec przetwarzania danych osobowych z przyczyn związanych ze szczególną sytuacją.  </w:t>
      </w:r>
    </w:p>
    <w:p w14:paraId="50CA88A5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>Bezpieczeństwo Twoich danych jest dla nas priorytetem, jeśli jednak uznasz, że przetwarzając Twoje dane osobowe naruszamy przepisy, masz prawo wniesienia skargi do Prezesa Urzędu Ochrony Danych Osobowych.</w:t>
      </w:r>
    </w:p>
    <w:p w14:paraId="04E8FFAE" w14:textId="77777777" w:rsidR="000F2FED" w:rsidRPr="008A65F7" w:rsidRDefault="000F2FED" w:rsidP="000F2FED">
      <w:pPr>
        <w:pStyle w:val="Nag3wek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A65F7">
        <w:rPr>
          <w:rFonts w:ascii="Arial" w:hAnsi="Arial" w:cs="Arial"/>
          <w:color w:val="000000"/>
          <w:sz w:val="20"/>
          <w:szCs w:val="20"/>
        </w:rPr>
        <w:t xml:space="preserve">Więcej informacji o tym, jak VOLVO troszczy się o dane, można odnaleźć na stronie www: </w:t>
      </w:r>
    </w:p>
    <w:p w14:paraId="79A5729A" w14:textId="77777777" w:rsidR="000F2FED" w:rsidRDefault="000F2FED" w:rsidP="000F2FED">
      <w:pPr>
        <w:pStyle w:val="Nag3wek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9D12F1">
          <w:rPr>
            <w:rStyle w:val="Hyperlink"/>
            <w:rFonts w:ascii="Arial" w:hAnsi="Arial" w:cs="Arial"/>
            <w:sz w:val="20"/>
            <w:szCs w:val="20"/>
          </w:rPr>
          <w:t>https://www.volvogroup.com/en/tools/privacy/privacy-pl.html</w:t>
        </w:r>
      </w:hyperlink>
      <w:r w:rsidRPr="008A65F7">
        <w:rPr>
          <w:rFonts w:ascii="Arial" w:hAnsi="Arial" w:cs="Arial"/>
          <w:color w:val="000000"/>
          <w:sz w:val="20"/>
          <w:szCs w:val="20"/>
        </w:rPr>
        <w:t>.</w:t>
      </w:r>
    </w:p>
    <w:p w14:paraId="5B2A6738" w14:textId="77777777" w:rsidR="000F2FED" w:rsidRPr="00C47944" w:rsidRDefault="000F2FED" w:rsidP="000F2FED">
      <w:pPr>
        <w:pStyle w:val="Default"/>
      </w:pPr>
    </w:p>
    <w:p w14:paraId="04C6B121" w14:textId="77777777" w:rsidR="000F2FED" w:rsidRPr="007B1F00" w:rsidRDefault="000F2FED" w:rsidP="000F2FED">
      <w:pPr>
        <w:spacing w:line="260" w:lineRule="exact"/>
        <w:rPr>
          <w:rFonts w:ascii="Arial" w:hAnsi="Arial" w:cs="Arial"/>
          <w:b/>
        </w:rPr>
      </w:pPr>
      <w:r w:rsidRPr="007B1F0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7B1F00">
        <w:rPr>
          <w:rFonts w:ascii="Arial" w:hAnsi="Arial" w:cs="Arial"/>
          <w:b/>
        </w:rPr>
        <w:t>I. Postanowienia końcowe</w:t>
      </w:r>
    </w:p>
    <w:p w14:paraId="5585F409" w14:textId="77777777" w:rsidR="000F2FED" w:rsidRPr="007B1F00" w:rsidRDefault="000F2FED" w:rsidP="000F2FED">
      <w:pPr>
        <w:pStyle w:val="ListParagraph"/>
        <w:numPr>
          <w:ilvl w:val="0"/>
          <w:numId w:val="3"/>
        </w:numPr>
        <w:spacing w:line="260" w:lineRule="exact"/>
        <w:jc w:val="both"/>
        <w:rPr>
          <w:rFonts w:ascii="Arial" w:eastAsia="Times New Roman" w:hAnsi="Arial" w:cs="Arial"/>
          <w:szCs w:val="20"/>
          <w:lang w:val="pl-PL"/>
        </w:rPr>
      </w:pPr>
      <w:r w:rsidRPr="007B1F00">
        <w:rPr>
          <w:rFonts w:ascii="Arial" w:hAnsi="Arial" w:cs="Arial"/>
          <w:szCs w:val="20"/>
          <w:lang w:val="pl-PL"/>
        </w:rPr>
        <w:t xml:space="preserve">Program </w:t>
      </w:r>
      <w:r>
        <w:rPr>
          <w:rFonts w:ascii="Arial" w:hAnsi="Arial" w:cs="Arial"/>
          <w:szCs w:val="20"/>
          <w:lang w:val="pl-PL"/>
        </w:rPr>
        <w:t>„</w:t>
      </w:r>
      <w:r w:rsidRPr="00CE7955">
        <w:rPr>
          <w:rFonts w:ascii="Arial" w:hAnsi="Arial" w:cs="Arial"/>
          <w:color w:val="000000"/>
          <w:szCs w:val="20"/>
          <w:lang w:val="pl-PL"/>
        </w:rPr>
        <w:t>ZĘBY PEŁNE ROBOTY</w:t>
      </w:r>
      <w:r>
        <w:rPr>
          <w:rFonts w:ascii="Arial" w:hAnsi="Arial" w:cs="Arial"/>
          <w:szCs w:val="20"/>
          <w:lang w:val="pl-PL"/>
        </w:rPr>
        <w:t>”</w:t>
      </w:r>
      <w:r w:rsidRPr="007B1F00">
        <w:rPr>
          <w:rFonts w:ascii="Arial" w:hAnsi="Arial" w:cs="Arial"/>
          <w:szCs w:val="20"/>
          <w:lang w:val="pl-PL"/>
        </w:rPr>
        <w:t xml:space="preserve"> nie może być łączony z innymi promocjami organizowanymi przez firmę </w:t>
      </w:r>
      <w:r w:rsidRPr="007B1F00">
        <w:rPr>
          <w:rFonts w:ascii="Arial" w:hAnsi="Arial" w:cs="Arial"/>
          <w:color w:val="000000"/>
          <w:szCs w:val="20"/>
          <w:lang w:val="pl-PL"/>
        </w:rPr>
        <w:t>Volvo Maszyny Budowlane Polska Sp. z o.o.</w:t>
      </w:r>
    </w:p>
    <w:p w14:paraId="0EEFEE31" w14:textId="77777777" w:rsidR="000F2FED" w:rsidRPr="00DA16AF" w:rsidRDefault="000F2FED" w:rsidP="000F2FED">
      <w:pPr>
        <w:pStyle w:val="ListParagraph"/>
        <w:numPr>
          <w:ilvl w:val="0"/>
          <w:numId w:val="3"/>
        </w:numPr>
        <w:spacing w:line="260" w:lineRule="exact"/>
        <w:jc w:val="both"/>
        <w:rPr>
          <w:sz w:val="16"/>
          <w:szCs w:val="16"/>
          <w:lang w:val="pl-PL"/>
        </w:rPr>
      </w:pPr>
      <w:r w:rsidRPr="007B1F00">
        <w:rPr>
          <w:rFonts w:ascii="Arial" w:eastAsia="Times New Roman" w:hAnsi="Arial" w:cs="Arial"/>
          <w:szCs w:val="20"/>
          <w:lang w:val="pl-PL"/>
        </w:rPr>
        <w:t xml:space="preserve">Treść regulaminu jest udostępniona w okresie trwania we wszystkich oddziałach Organizatora oraz na stronie internetowej </w:t>
      </w:r>
      <w:hyperlink r:id="rId12" w:history="1">
        <w:r w:rsidRPr="007B1F00">
          <w:rPr>
            <w:rStyle w:val="Hyperlink"/>
            <w:rFonts w:ascii="Arial" w:eastAsia="Times New Roman" w:hAnsi="Arial" w:cs="Arial"/>
            <w:szCs w:val="20"/>
            <w:lang w:val="pl-PL"/>
          </w:rPr>
          <w:t>www.volvoce.pl</w:t>
        </w:r>
      </w:hyperlink>
    </w:p>
    <w:sectPr w:rsidR="000F2FED" w:rsidRPr="00DA16AF" w:rsidSect="00C71B5C">
      <w:headerReference w:type="default" r:id="rId13"/>
      <w:footerReference w:type="default" r:id="rId14"/>
      <w:pgSz w:w="11906" w:h="16838"/>
      <w:pgMar w:top="1818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BC11" w14:textId="77777777" w:rsidR="00C33455" w:rsidRDefault="00C33455" w:rsidP="00155DBA">
      <w:pPr>
        <w:spacing w:line="240" w:lineRule="auto"/>
      </w:pPr>
      <w:r>
        <w:separator/>
      </w:r>
    </w:p>
  </w:endnote>
  <w:endnote w:type="continuationSeparator" w:id="0">
    <w:p w14:paraId="075D709B" w14:textId="77777777" w:rsidR="00C33455" w:rsidRDefault="00C33455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vo Sans Pro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HHIFJN+Tahom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9018" w14:textId="33C9D8E3" w:rsidR="007B6F38" w:rsidRDefault="007B6F38">
    <w:pPr>
      <w:pStyle w:val="Footer"/>
      <w:jc w:val="center"/>
      <w:rPr>
        <w:color w:val="202A44" w:themeColor="accent1"/>
      </w:rPr>
    </w:pPr>
    <w:r>
      <w:rPr>
        <w:color w:val="202A44" w:themeColor="accent1"/>
      </w:rPr>
      <w:t xml:space="preserve">Strona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PAGE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  <w:r>
      <w:rPr>
        <w:color w:val="202A44" w:themeColor="accent1"/>
      </w:rPr>
      <w:t xml:space="preserve"> z </w:t>
    </w:r>
    <w:r>
      <w:rPr>
        <w:color w:val="202A44" w:themeColor="accent1"/>
      </w:rPr>
      <w:fldChar w:fldCharType="begin"/>
    </w:r>
    <w:r>
      <w:rPr>
        <w:color w:val="202A44" w:themeColor="accent1"/>
      </w:rPr>
      <w:instrText xml:space="preserve"> NUMPAGES  \* Arabic  \* MERGEFORMAT </w:instrText>
    </w:r>
    <w:r>
      <w:rPr>
        <w:color w:val="202A44" w:themeColor="accent1"/>
      </w:rPr>
      <w:fldChar w:fldCharType="separate"/>
    </w:r>
    <w:r>
      <w:rPr>
        <w:noProof/>
        <w:color w:val="202A44" w:themeColor="accent1"/>
      </w:rPr>
      <w:t>2</w:t>
    </w:r>
    <w:r>
      <w:rPr>
        <w:color w:val="202A44" w:themeColor="accent1"/>
      </w:rPr>
      <w:fldChar w:fldCharType="end"/>
    </w:r>
  </w:p>
  <w:p w14:paraId="1AD6079E" w14:textId="77777777" w:rsidR="00C71B5C" w:rsidRDefault="00C71B5C" w:rsidP="003F50FC">
    <w:pPr>
      <w:pStyle w:val="Footer"/>
      <w:spacing w:line="21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0EC3" w14:textId="77777777" w:rsidR="00C33455" w:rsidRDefault="00C33455" w:rsidP="00155DBA">
      <w:pPr>
        <w:spacing w:line="240" w:lineRule="auto"/>
      </w:pPr>
      <w:r>
        <w:separator/>
      </w:r>
    </w:p>
  </w:footnote>
  <w:footnote w:type="continuationSeparator" w:id="0">
    <w:p w14:paraId="73ACAB20" w14:textId="77777777" w:rsidR="00C33455" w:rsidRDefault="00C33455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7EFFC7AA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A17"/>
    <w:multiLevelType w:val="hybridMultilevel"/>
    <w:tmpl w:val="78EA0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5C56"/>
    <w:multiLevelType w:val="hybridMultilevel"/>
    <w:tmpl w:val="78F4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4824"/>
    <w:multiLevelType w:val="hybridMultilevel"/>
    <w:tmpl w:val="780E0F92"/>
    <w:lvl w:ilvl="0" w:tplc="913E6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D04B7"/>
    <w:multiLevelType w:val="hybridMultilevel"/>
    <w:tmpl w:val="C8D8BA1A"/>
    <w:lvl w:ilvl="0" w:tplc="041A98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67698"/>
    <w:multiLevelType w:val="hybridMultilevel"/>
    <w:tmpl w:val="78F4C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866FA"/>
    <w:multiLevelType w:val="hybridMultilevel"/>
    <w:tmpl w:val="78EA07A0"/>
    <w:lvl w:ilvl="0" w:tplc="D9006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872147">
    <w:abstractNumId w:val="3"/>
  </w:num>
  <w:num w:numId="2" w16cid:durableId="2072387979">
    <w:abstractNumId w:val="1"/>
  </w:num>
  <w:num w:numId="3" w16cid:durableId="29958183">
    <w:abstractNumId w:val="2"/>
  </w:num>
  <w:num w:numId="4" w16cid:durableId="808012775">
    <w:abstractNumId w:val="5"/>
  </w:num>
  <w:num w:numId="5" w16cid:durableId="576331741">
    <w:abstractNumId w:val="0"/>
  </w:num>
  <w:num w:numId="6" w16cid:durableId="2111118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111CA"/>
    <w:rsid w:val="000113DA"/>
    <w:rsid w:val="00011503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148"/>
    <w:rsid w:val="00056E82"/>
    <w:rsid w:val="00057DCD"/>
    <w:rsid w:val="00060E11"/>
    <w:rsid w:val="00066177"/>
    <w:rsid w:val="00071736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2791"/>
    <w:rsid w:val="000B39F6"/>
    <w:rsid w:val="000C3406"/>
    <w:rsid w:val="000C4210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2FED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3695D"/>
    <w:rsid w:val="00241213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97D03"/>
    <w:rsid w:val="002A03E2"/>
    <w:rsid w:val="002A2849"/>
    <w:rsid w:val="002A2BC8"/>
    <w:rsid w:val="002A3F63"/>
    <w:rsid w:val="002A6CCD"/>
    <w:rsid w:val="002B06FF"/>
    <w:rsid w:val="002B0CCE"/>
    <w:rsid w:val="002B0D81"/>
    <w:rsid w:val="002B3522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F0082"/>
    <w:rsid w:val="003F18BB"/>
    <w:rsid w:val="003F306D"/>
    <w:rsid w:val="003F50FC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6CA8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9247F"/>
    <w:rsid w:val="005A68D9"/>
    <w:rsid w:val="005A752F"/>
    <w:rsid w:val="005B1A8A"/>
    <w:rsid w:val="005B1E68"/>
    <w:rsid w:val="005B7A2D"/>
    <w:rsid w:val="005C0305"/>
    <w:rsid w:val="005C24B6"/>
    <w:rsid w:val="005C58D0"/>
    <w:rsid w:val="005D3769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07EC3"/>
    <w:rsid w:val="00610564"/>
    <w:rsid w:val="006138AA"/>
    <w:rsid w:val="00614BD3"/>
    <w:rsid w:val="006209C4"/>
    <w:rsid w:val="00622773"/>
    <w:rsid w:val="00622A13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584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46F6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B6F38"/>
    <w:rsid w:val="007C6F88"/>
    <w:rsid w:val="007C70B3"/>
    <w:rsid w:val="007D3B61"/>
    <w:rsid w:val="007E0BB5"/>
    <w:rsid w:val="007E268E"/>
    <w:rsid w:val="007E3B83"/>
    <w:rsid w:val="007F03C6"/>
    <w:rsid w:val="007F49E2"/>
    <w:rsid w:val="00802286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3DC4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1AC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5DC7"/>
    <w:rsid w:val="00AC6A22"/>
    <w:rsid w:val="00AD045E"/>
    <w:rsid w:val="00AD1C75"/>
    <w:rsid w:val="00AD3F10"/>
    <w:rsid w:val="00AD4271"/>
    <w:rsid w:val="00AD4453"/>
    <w:rsid w:val="00AD66D8"/>
    <w:rsid w:val="00AE0234"/>
    <w:rsid w:val="00AE66BD"/>
    <w:rsid w:val="00AF1C25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30E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3455"/>
    <w:rsid w:val="00C3454A"/>
    <w:rsid w:val="00C4141C"/>
    <w:rsid w:val="00C46F1A"/>
    <w:rsid w:val="00C47402"/>
    <w:rsid w:val="00C51236"/>
    <w:rsid w:val="00C534D5"/>
    <w:rsid w:val="00C55AAF"/>
    <w:rsid w:val="00C56B9F"/>
    <w:rsid w:val="00C61C19"/>
    <w:rsid w:val="00C63F04"/>
    <w:rsid w:val="00C6402B"/>
    <w:rsid w:val="00C66F8C"/>
    <w:rsid w:val="00C70172"/>
    <w:rsid w:val="00C71B5C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48C6"/>
    <w:rsid w:val="00E25324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5598"/>
    <w:rsid w:val="00E677B8"/>
    <w:rsid w:val="00E67E53"/>
    <w:rsid w:val="00E70692"/>
    <w:rsid w:val="00E7574F"/>
    <w:rsid w:val="00E82F4F"/>
    <w:rsid w:val="00E82FC9"/>
    <w:rsid w:val="00E83FE2"/>
    <w:rsid w:val="00E941AB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6935"/>
    <w:rsid w:val="00F27DBD"/>
    <w:rsid w:val="00F31453"/>
    <w:rsid w:val="00F36807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A8"/>
    <w:pPr>
      <w:spacing w:after="0" w:line="264" w:lineRule="auto"/>
    </w:pPr>
    <w:rPr>
      <w:rFonts w:ascii="Volvo Novum" w:hAnsi="Volvo Novum"/>
      <w:sz w:val="20"/>
      <w:lang w:val="en-US"/>
    </w:rPr>
  </w:style>
  <w:style w:type="paragraph" w:styleId="Heading1">
    <w:name w:val="heading 1"/>
    <w:basedOn w:val="Bodycopy"/>
    <w:next w:val="Bodycopy"/>
    <w:link w:val="Heading1Char"/>
    <w:qFormat/>
    <w:rsid w:val="00EE2D60"/>
    <w:pPr>
      <w:keepNext/>
      <w:keepLines/>
      <w:spacing w:before="480" w:after="180"/>
      <w:textboxTightWrap w:val="firstLineOnly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Bodycopy"/>
    <w:next w:val="Bodycopy"/>
    <w:link w:val="Heading2Char"/>
    <w:qFormat/>
    <w:rsid w:val="00EE2D60"/>
    <w:pPr>
      <w:keepNext/>
      <w:keepLines/>
      <w:spacing w:before="60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Bodycopy"/>
    <w:next w:val="Bodycopy"/>
    <w:link w:val="Heading3Char"/>
    <w:qFormat/>
    <w:rsid w:val="00EE2D60"/>
    <w:pPr>
      <w:keepNext/>
      <w:keepLines/>
      <w:spacing w:before="48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40D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740D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181F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905A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color w:val="1014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D60"/>
    <w:rPr>
      <w:rFonts w:ascii="Volvo Novum" w:eastAsiaTheme="majorEastAsia" w:hAnsi="Volvo Novum" w:cstheme="majorBidi"/>
      <w:sz w:val="36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EE2D60"/>
    <w:rPr>
      <w:rFonts w:ascii="Volvo Novum" w:eastAsiaTheme="majorEastAsia" w:hAnsi="Volvo Novum" w:cstheme="majorBidi"/>
      <w:sz w:val="28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EE2D60"/>
    <w:rPr>
      <w:rFonts w:ascii="Volvo Novum" w:eastAsiaTheme="majorEastAsia" w:hAnsi="Volvo Novum" w:cstheme="majorBidi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7740D0"/>
    <w:rPr>
      <w:rFonts w:asciiTheme="majorHAnsi" w:eastAsiaTheme="majorEastAsia" w:hAnsiTheme="majorHAnsi" w:cstheme="majorBidi"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740D0"/>
    <w:rPr>
      <w:rFonts w:asciiTheme="majorHAnsi" w:eastAsiaTheme="majorEastAsia" w:hAnsiTheme="majorHAnsi" w:cstheme="majorBidi"/>
      <w:color w:val="181F32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905A6"/>
    <w:rPr>
      <w:rFonts w:asciiTheme="majorHAnsi" w:eastAsiaTheme="majorEastAsia" w:hAnsiTheme="majorHAnsi" w:cstheme="majorBidi"/>
      <w:i/>
      <w:color w:val="101421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rsid w:val="00963185"/>
    <w:pPr>
      <w:spacing w:before="240" w:after="240"/>
      <w:contextualSpacing/>
    </w:pPr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185"/>
    <w:rPr>
      <w:rFonts w:ascii="Volvo Sans Pro" w:eastAsiaTheme="majorEastAsia" w:hAnsi="Volvo Sans Pro" w:cstheme="majorBidi"/>
      <w:caps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905A6"/>
    <w:pPr>
      <w:numPr>
        <w:numId w:val="1"/>
      </w:numPr>
      <w:ind w:left="426" w:hanging="426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E43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1D0BA4"/>
    <w:pPr>
      <w:spacing w:before="240" w:line="259" w:lineRule="auto"/>
    </w:pPr>
    <w:rPr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1D0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B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0BA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DB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DB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740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D0"/>
    <w:rPr>
      <w:rFonts w:ascii="Volvo Novum" w:hAnsi="Volvo Novum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10578"/>
    <w:rPr>
      <w:color w:val="808080"/>
    </w:rPr>
  </w:style>
  <w:style w:type="paragraph" w:customStyle="1" w:styleId="Bodycopy">
    <w:name w:val="Body copy"/>
    <w:basedOn w:val="Normal"/>
    <w:link w:val="BodycopyChar"/>
    <w:qFormat/>
    <w:rsid w:val="007740D0"/>
    <w:pPr>
      <w:spacing w:after="120" w:line="240" w:lineRule="auto"/>
    </w:pPr>
    <w:rPr>
      <w:sz w:val="22"/>
      <w:shd w:val="clear" w:color="auto" w:fill="FFFFFF"/>
    </w:rPr>
  </w:style>
  <w:style w:type="character" w:customStyle="1" w:styleId="BodycopyChar">
    <w:name w:val="Body copy Char"/>
    <w:basedOn w:val="DefaultParagraphFont"/>
    <w:link w:val="Bodycopy"/>
    <w:rsid w:val="007740D0"/>
    <w:rPr>
      <w:rFonts w:ascii="Volvo Novum" w:hAnsi="Volvo Novum"/>
      <w:sz w:val="22"/>
      <w:lang w:val="en-GB"/>
    </w:rPr>
  </w:style>
  <w:style w:type="paragraph" w:customStyle="1" w:styleId="Footertext">
    <w:name w:val="Footer text"/>
    <w:basedOn w:val="Normal"/>
    <w:link w:val="FootertextChar"/>
    <w:qFormat/>
    <w:rsid w:val="00C71B5C"/>
    <w:pPr>
      <w:tabs>
        <w:tab w:val="center" w:pos="4536"/>
        <w:tab w:val="right" w:pos="9072"/>
      </w:tabs>
    </w:pPr>
    <w:rPr>
      <w:rFonts w:eastAsia="Arial" w:cs="Times New Roman"/>
      <w:sz w:val="16"/>
      <w:szCs w:val="16"/>
    </w:rPr>
  </w:style>
  <w:style w:type="character" w:customStyle="1" w:styleId="FootertextChar">
    <w:name w:val="Footer text Char"/>
    <w:basedOn w:val="DefaultParagraphFont"/>
    <w:link w:val="Footertext"/>
    <w:rsid w:val="00C71B5C"/>
    <w:rPr>
      <w:rFonts w:ascii="Volvo Novum" w:eastAsia="Arial" w:hAnsi="Volvo Novum" w:cs="Times New Roman"/>
      <w:sz w:val="16"/>
      <w:szCs w:val="16"/>
      <w:lang w:val="en-GB"/>
    </w:rPr>
  </w:style>
  <w:style w:type="paragraph" w:customStyle="1" w:styleId="Default">
    <w:name w:val="Default"/>
    <w:rsid w:val="00B8130E"/>
    <w:pPr>
      <w:autoSpaceDE w:val="0"/>
      <w:autoSpaceDN w:val="0"/>
      <w:adjustRightInd w:val="0"/>
      <w:spacing w:after="0"/>
    </w:pPr>
    <w:rPr>
      <w:rFonts w:ascii="HHIFJN+Tahoma" w:eastAsia="Times New Roman" w:hAnsi="HHIFJN+Tahoma" w:cs="HHIFJN+Tahoma"/>
      <w:color w:val="000000"/>
      <w:lang w:val="pl-PL" w:eastAsia="pl-PL"/>
    </w:rPr>
  </w:style>
  <w:style w:type="paragraph" w:customStyle="1" w:styleId="Nag3wek">
    <w:name w:val="Nag3ówek"/>
    <w:basedOn w:val="Default"/>
    <w:next w:val="Default"/>
    <w:uiPriority w:val="99"/>
    <w:rsid w:val="00B8130E"/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B8130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lvoc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group.com/en/tools/privacy/privacy-p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Novum">
      <a:majorFont>
        <a:latin typeface="Volvo Nov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e4b11a41e4ad18569a6e9b835e219 xmlns="d9350a23-4ca0-435a-8b4e-914133a9b1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2f0bb86f-0ec4-40cc-8497-e574f143f902</TermId>
        </TermInfo>
      </Terms>
    </jd4e4b11a41e4ad18569a6e9b835e219>
    <g5w5 xmlns="09e016cd-adee-41b4-a187-a1b746ef6012" xsi:nil="true"/>
    <d8c28a7ee4fc414987a89bd808f519ca xmlns="2af3b793-b434-4d1f-abd1-55ce4b5242b1">
      <Terms xmlns="http://schemas.microsoft.com/office/infopath/2007/PartnerControls"/>
    </d8c28a7ee4fc414987a89bd808f519ca>
    <nff59776598a4d0491f21558febe6354 xmlns="2af3b793-b434-4d1f-abd1-55ce4b5242b1">
      <Terms xmlns="http://schemas.microsoft.com/office/infopath/2007/PartnerControls"/>
    </nff59776598a4d0491f21558febe6354>
    <d4e0445a8ab547cdad9fee84b0cac35c xmlns="2af3b793-b434-4d1f-abd1-55ce4b5242b1">
      <Terms xmlns="http://schemas.microsoft.com/office/infopath/2007/PartnerControls"/>
    </d4e0445a8ab547cdad9fee84b0cac35c>
    <je479b10adfb476fb3ec32e82c58b90d xmlns="2af3b793-b434-4d1f-abd1-55ce4b5242b1">
      <Terms xmlns="http://schemas.microsoft.com/office/infopath/2007/PartnerControls"/>
    </je479b10adfb476fb3ec32e82c58b90d>
    <ha5956d0923d4475b900c611051b9b3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0285aa3f-9e8c-47bf-b7b9-06bacc2a94bd</TermId>
        </TermInfo>
      </Terms>
    </ha5956d0923d4475b900c611051b9b31>
    <IDWOwner xmlns="2af3b793-b434-4d1f-abd1-55ce4b5242b1">
      <UserInfo>
        <DisplayName/>
        <AccountId xsi:nil="true"/>
        <AccountType/>
      </UserInfo>
    </IDWOwner>
    <IDWNextReviewDate xmlns="2af3b793-b434-4d1f-abd1-55ce4b5242b1" xsi:nil="true"/>
    <TaxCatchAll xmlns="2af3b793-b434-4d1f-abd1-55ce4b5242b1">
      <Value>6</Value>
      <Value>5</Value>
      <Value>4</Value>
      <Value>3</Value>
      <Value>2</Value>
      <Value>1</Value>
    </TaxCatchAll>
    <hdd0f8cb929e4536b90628049e4da284 xmlns="2af3b793-b434-4d1f-abd1-55ce4b5242b1">
      <Terms xmlns="http://schemas.microsoft.com/office/infopath/2007/PartnerControls"/>
    </hdd0f8cb929e4536b90628049e4da284>
    <abb68db830a84d6db7a8a40c589c1d0b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Group, AA10000</TermName>
          <TermId xmlns="http://schemas.microsoft.com/office/infopath/2007/PartnerControls">00000000-0000-0000-f87e-f8b952956269</TermId>
        </TermInfo>
      </Terms>
    </abb68db830a84d6db7a8a40c589c1d0b>
    <ebbbab4cf323482ab8760f9da1dcabf1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317463fc-7970-4e00-bb4b-deeb5c40dbad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b5f78320-d351-4cab-bcdb-683eb41665bd</TermId>
        </TermInfo>
      </Terms>
    </ebbbab4cf323482ab8760f9da1dcabf1>
    <fe6a4a3f57c94183a99275dbc6253c95 xmlns="2af3b793-b434-4d1f-abd1-55ce4b5242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Volvo Group</TermName>
          <TermId xmlns="http://schemas.microsoft.com/office/infopath/2007/PartnerControls">f5893e90-b77c-47c5-9a3c-991dad6103e1</TermId>
        </TermInfo>
      </Terms>
    </fe6a4a3f57c94183a99275dbc6253c95>
    <cba413d4bb0f4f51a8b0ec2a930c3e4a xmlns="d9350a23-4ca0-435a-8b4e-914133a9b10c">
      <Terms xmlns="http://schemas.microsoft.com/office/infopath/2007/PartnerControls"/>
    </cba413d4bb0f4f51a8b0ec2a930c3e4a>
    <IDWCategory xmlns="2af3b793-b434-4d1f-abd1-55ce4b524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pany Document" ma:contentTypeID="0x0101007A60771C5753A247A9E629B69FD0F51E020050ECA3950DD39E4FA0DC71C686AD9A0F" ma:contentTypeVersion="31" ma:contentTypeDescription="Document authorized by the company." ma:contentTypeScope="" ma:versionID="edccbf98472064cdd8545e5665165436">
  <xsd:schema xmlns:xsd="http://www.w3.org/2001/XMLSchema" xmlns:xs="http://www.w3.org/2001/XMLSchema" xmlns:p="http://schemas.microsoft.com/office/2006/metadata/properties" xmlns:ns2="2af3b793-b434-4d1f-abd1-55ce4b5242b1" xmlns:ns3="d9350a23-4ca0-435a-8b4e-914133a9b10c" xmlns:ns4="09e016cd-adee-41b4-a187-a1b746ef6012" targetNamespace="http://schemas.microsoft.com/office/2006/metadata/properties" ma:root="true" ma:fieldsID="f8949c6b7d2a503e71210cb25034c659" ns2:_="" ns3:_="" ns4:_="">
    <xsd:import namespace="2af3b793-b434-4d1f-abd1-55ce4b5242b1"/>
    <xsd:import namespace="d9350a23-4ca0-435a-8b4e-914133a9b10c"/>
    <xsd:import namespace="09e016cd-adee-41b4-a187-a1b746ef6012"/>
    <xsd:element name="properties">
      <xsd:complexType>
        <xsd:sequence>
          <xsd:element name="documentManagement">
            <xsd:complexType>
              <xsd:all>
                <xsd:element ref="ns2:IDWOwner" minOccurs="0"/>
                <xsd:element ref="ns3:jd4e4b11a41e4ad18569a6e9b835e219" minOccurs="0"/>
                <xsd:element ref="ns2:TaxCatchAll" minOccurs="0"/>
                <xsd:element ref="ns2:TaxCatchAllLabel" minOccurs="0"/>
                <xsd:element ref="ns2:abb68db830a84d6db7a8a40c589c1d0b" minOccurs="0"/>
                <xsd:element ref="ns2:hdd0f8cb929e4536b90628049e4da284" minOccurs="0"/>
                <xsd:element ref="ns2:fe6a4a3f57c94183a99275dbc6253c95" minOccurs="0"/>
                <xsd:element ref="ns2:ha5956d0923d4475b900c611051b9b31" minOccurs="0"/>
                <xsd:element ref="ns2:ebbbab4cf323482ab8760f9da1dcabf1" minOccurs="0"/>
                <xsd:element ref="ns2:d8c28a7ee4fc414987a89bd808f519ca" minOccurs="0"/>
                <xsd:element ref="ns2:nff59776598a4d0491f21558febe6354" minOccurs="0"/>
                <xsd:element ref="ns2:d4e0445a8ab547cdad9fee84b0cac35c" minOccurs="0"/>
                <xsd:element ref="ns2:je479b10adfb476fb3ec32e82c58b90d" minOccurs="0"/>
                <xsd:element ref="ns3:cba413d4bb0f4f51a8b0ec2a930c3e4a" minOccurs="0"/>
                <xsd:element ref="ns2:IDWCategory" minOccurs="0"/>
                <xsd:element ref="ns2:IDWNextReview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g5w5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IDWOwner" ma:index="8" nillable="true" ma:displayName="Owner" ma:description="" ma:list="UserInfo" ma:SharePointGroup="0" ma:internalName="IDW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cb9c7cf6-6379-4eaf-95e3-2fbf8cfd4d87}" ma:internalName="TaxCatchAll" ma:showField="CatchAllData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c7cf6-6379-4eaf-95e3-2fbf8cfd4d87}" ma:internalName="TaxCatchAllLabel" ma:readOnly="true" ma:showField="CatchAllDataLabel" ma:web="d9350a23-4ca0-435a-8b4e-914133a9b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13" nillable="true" ma:taxonomy="true" ma:internalName="abb68db830a84d6db7a8a40c589c1d0b" ma:taxonomyFieldName="IDWOrganisations" ma:displayName="Organisations" ma:fieldId="{abb68db8-30a8-4d6d-b7a8-a40c589c1d0b}" ma:taxonomyMulti="true" ma:sspId="87bda035-400f-4ee0-8922-1075bdfe8bff" ma:termSetId="2468add1-202a-4200-97a1-c0d2e18bb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d0f8cb929e4536b90628049e4da284" ma:index="15" nillable="true" ma:taxonomy="true" ma:internalName="hdd0f8cb929e4536b90628049e4da284" ma:taxonomyFieldName="IDWFunctionalAreas" ma:displayName="Functional Areas" ma:fieldId="{1dd0f8cb-929e-4536-b906-28049e4da284}" ma:taxonomyMulti="true" ma:sspId="87bda035-400f-4ee0-8922-1075bdfe8bff" ma:termSetId="48144cbb-59fc-47e7-8b63-4d3903ca51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6a4a3f57c94183a99275dbc6253c95" ma:index="17" nillable="true" ma:taxonomy="true" ma:internalName="fe6a4a3f57c94183a99275dbc6253c95" ma:taxonomyFieldName="IDWMainOrganisations" ma:displayName="Main Organisations" ma:fieldId="{fe6a4a3f-57c9-4183-a992-75dbc6253c95}" ma:taxonomyMulti="true" ma:sspId="87bda035-400f-4ee0-8922-1075bdfe8bff" ma:termSetId="f29a5056-eaa5-40fe-893b-7b34128b9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9" nillable="true" ma:taxonomy="true" ma:internalName="ha5956d0923d4475b900c611051b9b31" ma:taxonomyFieldName="IDWLocations" ma:displayName="Locations" ma:fieldId="{1a5956d0-923d-4475-b900-c611051b9b31}" ma:taxonomyMulti="true" ma:sspId="87bda035-400f-4ee0-8922-1075bdfe8bff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bbab4cf323482ab8760f9da1dcabf1" ma:index="21" nillable="true" ma:taxonomy="true" ma:internalName="ebbbab4cf323482ab8760f9da1dcabf1" ma:taxonomyFieldName="IDWTopics" ma:displayName="Topics" ma:fieldId="{ebbbab4c-f323-482a-b876-0f9da1dcabf1}" ma:taxonomyMulti="true" ma:sspId="87bda035-400f-4ee0-8922-1075bdfe8bff" ma:termSetId="1a342770-672b-4a67-9187-af2e3c2ad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c28a7ee4fc414987a89bd808f519ca" ma:index="23" nillable="true" ma:taxonomy="true" ma:internalName="d8c28a7ee4fc414987a89bd808f519ca" ma:taxonomyFieldName="IDWProducts" ma:displayName="Products" ma:fieldId="{d8c28a7e-e4fc-4149-87a8-9bd808f519ca}" ma:taxonomyMulti="true" ma:sspId="87bda035-400f-4ee0-8922-1075bdfe8bff" ma:termSetId="01c9d30d-5c11-411f-a510-97b88ab2f2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f59776598a4d0491f21558febe6354" ma:index="25" nillable="true" ma:taxonomy="true" ma:internalName="nff59776598a4d0491f21558febe6354" ma:taxonomyFieldName="IDWBrands" ma:displayName="Brands" ma:fieldId="{7ff59776-598a-4d04-91f2-1558febe6354}" ma:taxonomyMulti="true" ma:sspId="87bda035-400f-4ee0-8922-1075bdfe8bff" ma:termSetId="ab815faf-b6ef-408d-9cf4-df6f766fd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e0445a8ab547cdad9fee84b0cac35c" ma:index="27" nillable="true" ma:taxonomy="true" ma:internalName="d4e0445a8ab547cdad9fee84b0cac35c" ma:taxonomyFieldName="IDWRoles" ma:displayName="Roles" ma:fieldId="{d4e0445a-8ab5-47cd-ad9f-ee84b0cac35c}" ma:taxonomyMulti="true" ma:sspId="87bda035-400f-4ee0-8922-1075bdfe8bff" ma:termSetId="96fc0468-99a2-418c-85c7-074cf43fc6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479b10adfb476fb3ec32e82c58b90d" ma:index="29" nillable="true" ma:taxonomy="true" ma:internalName="je479b10adfb476fb3ec32e82c58b90d" ma:taxonomyFieldName="IDWProcesses" ma:displayName="Processes" ma:fieldId="{3e479b10-adfb-476f-b3ec-32e82c58b90d}" ma:taxonomyMulti="true" ma:sspId="87bda035-400f-4ee0-8922-1075bdfe8bff" ma:termSetId="055a5f29-e2ff-4f06-9fe0-4f8732833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WCategory" ma:index="33" nillable="true" ma:displayName="Category" ma:description="Brand+subject" ma:format="Dropdown" ma:internalName="IDWCategory">
      <xsd:simpleType>
        <xsd:restriction base="dms:Choice">
          <xsd:enumeration value="Volvo Corporate logo"/>
          <xsd:enumeration value="Volvo wm logo"/>
          <xsd:enumeration value="Volvo Group Powerpoint"/>
          <xsd:enumeration value="Volvo Trademark"/>
          <xsd:enumeration value="Volvo Penta logo"/>
          <xsd:enumeration value="Volvo IM logo"/>
          <xsd:enumeration value="Volvo Common VECIG"/>
          <xsd:enumeration value="Volvo common Sponsorship"/>
          <xsd:enumeration value="Volvo common Naming"/>
          <xsd:enumeration value="Volvo common Mob"/>
          <xsd:enumeration value="Volvo common HR"/>
          <xsd:enumeration value="Volvo common Domains"/>
          <xsd:enumeration value="Volvo common Brand port mgmt"/>
          <xsd:enumeration value="Volvo common Brand distinction"/>
          <xsd:enumeration value="Volvo common Digital"/>
          <xsd:enumeration value="Volvo Buses Brand Centre"/>
          <xsd:enumeration value="VFS PowerPoint templates"/>
          <xsd:enumeration value="VFS Other templates"/>
          <xsd:enumeration value="BEIG"/>
          <xsd:enumeration value="WWF"/>
          <xsd:enumeration value="vt - naming"/>
          <xsd:enumeration value="vt - logo"/>
          <xsd:enumeration value="Volvo-Implementation Instructions"/>
          <xsd:enumeration value="renault"/>
          <xsd:enumeration value="UDT genuine part marks"/>
          <xsd:enumeration value="UDT handbooks"/>
          <xsd:enumeration value="VFS identity handbook"/>
          <xsd:enumeration value="VFS Templates"/>
          <xsd:enumeration value="VFS Indesign templates"/>
          <xsd:enumeration value="Mack Templates"/>
          <xsd:enumeration value="Mack Corporate overview"/>
          <xsd:enumeration value="UD Trucks GHT"/>
          <xsd:enumeration value="UD Trucks BCMP"/>
          <xsd:enumeration value="UD Trucks Template"/>
          <xsd:enumeration value="UD Trucks Story"/>
          <xsd:enumeration value="UD Trucks PQ"/>
          <xsd:enumeration value="UD Trucks EVP"/>
          <xsd:enumeration value="UD Trucks EVPL"/>
          <xsd:enumeration value="UD Trucks EVPJP"/>
          <xsd:enumeration value="UD Trucks Merch"/>
          <xsd:enumeration value="UD Trucks TLTD"/>
          <xsd:enumeration value="UD Trucks UDGS"/>
          <xsd:enumeration value="UD Trucks UDGSJP"/>
          <xsd:enumeration value="VFS Identifiers"/>
          <xsd:enumeration value="UD Trucks Running"/>
          <xsd:enumeration value="UD Trucks Template JP"/>
          <xsd:enumeration value="UD Trucks GHTJP"/>
          <xsd:enumeration value="UD Trucks movies"/>
          <xsd:enumeration value="UD Trucks Story JP"/>
          <xsd:enumeration value="UD Trucks BCMPJP"/>
          <xsd:enumeration value="UD Trucks SG"/>
          <xsd:enumeration value="UD Trucks SG2"/>
          <xsd:enumeration value="UD Trucks SG3"/>
          <xsd:enumeration value="UD Trucks Running 2"/>
          <xsd:enumeration value="Mack Logotype"/>
          <xsd:enumeration value="Mack Guiding documents &amp; templates"/>
        </xsd:restriction>
      </xsd:simpleType>
    </xsd:element>
    <xsd:element name="IDWNextReviewDate" ma:index="34" nillable="true" ma:displayName="Next Review Date" ma:description="The next date when the information, document or site is up for review" ma:format="DateOnly" ma:internalName="IDW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0a23-4ca0-435a-8b4e-914133a9b10c" elementFormDefault="qualified">
    <xsd:import namespace="http://schemas.microsoft.com/office/2006/documentManagement/types"/>
    <xsd:import namespace="http://schemas.microsoft.com/office/infopath/2007/PartnerControls"/>
    <xsd:element name="jd4e4b11a41e4ad18569a6e9b835e219" ma:index="9" nillable="true" ma:taxonomy="true" ma:internalName="jd4e4b11a41e4ad18569a6e9b835e219" ma:taxonomyFieldName="IDWLanguage" ma:displayName="Language" ma:fieldId="{3d4e4b11-a41e-4ad1-8569-a6e9b835e219}" ma:sspId="87bda035-400f-4ee0-8922-1075bdfe8bff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413d4bb0f4f51a8b0ec2a930c3e4a" ma:index="31" ma:taxonomy="true" ma:internalName="cba413d4bb0f4f51a8b0ec2a930c3e4a" ma:taxonomyFieldName="IDWCompanyDocumentType" ma:displayName="Company Document Type" ma:fieldId="{cba413d4-bb0f-4f51-a8b0-ec2a930c3e4a}" ma:sspId="87bda035-400f-4ee0-8922-1075bdfe8bff" ma:termSetId="c2aad673-ad6d-4719-966d-cdae777167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16cd-adee-41b4-a187-a1b746ef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g5w5" ma:index="44" nillable="true" ma:displayName="Code" ma:internalName="g5w5">
      <xsd:simpleType>
        <xsd:restriction base="dms:Text"/>
      </xsd:simple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  <xsd:element name="MediaServiceAutoKeyPoints" ma:index="4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  <ds:schemaRef ds:uri="d9350a23-4ca0-435a-8b4e-914133a9b10c"/>
    <ds:schemaRef ds:uri="09e016cd-adee-41b4-a187-a1b746ef6012"/>
    <ds:schemaRef ds:uri="2af3b793-b434-4d1f-abd1-55ce4b5242b1"/>
  </ds:schemaRefs>
</ds:datastoreItem>
</file>

<file path=customXml/itemProps3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1C862-1FF0-420E-BECC-8C3138F7D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3b793-b434-4d1f-abd1-55ce4b5242b1"/>
    <ds:schemaRef ds:uri="d9350a23-4ca0-435a-8b4e-914133a9b10c"/>
    <ds:schemaRef ds:uri="09e016cd-adee-41b4-a187-a1b746ef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2023-01-02T13:02:00Z</dcterms:created>
  <dcterms:modified xsi:type="dcterms:W3CDTF">2025-01-02T11:57:00Z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0x0101007A60771C5753A247A9E629B69FD0F51E020050ECA3950DD39E4FA0DC71C686AD9A0F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2021-09-29T14:49:00Z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ede12d0b-254a-447d-9529-f9ec4123ab1c</vt:lpwstr>
  </property>
  <property fmtid="{D5CDD505-2E9C-101B-9397-08002B2CF9AE}" pid="9" name="MSIP_Label_19540963-e559-4020-8a90-fe8a502c2801_ContentBits">
    <vt:lpwstr>0</vt:lpwstr>
  </property>
  <property fmtid="{D5CDD505-2E9C-101B-9397-08002B2CF9AE}" pid="10" name="IDWBrands">
    <vt:lpwstr/>
  </property>
  <property fmtid="{D5CDD505-2E9C-101B-9397-08002B2CF9AE}" pid="11" name="IDWProcesses">
    <vt:lpwstr/>
  </property>
  <property fmtid="{D5CDD505-2E9C-101B-9397-08002B2CF9AE}" pid="12" name="IDWOrganisations">
    <vt:lpwstr>3;#Volvo Group, AA10000|00000000-0000-0000-f87e-f8b952956269</vt:lpwstr>
  </property>
  <property fmtid="{D5CDD505-2E9C-101B-9397-08002B2CF9AE}" pid="13" name="IDWLocations">
    <vt:lpwstr>2;#Global|0285aa3f-9e8c-47bf-b7b9-06bacc2a94bd</vt:lpwstr>
  </property>
  <property fmtid="{D5CDD505-2E9C-101B-9397-08002B2CF9AE}" pid="14" name="IDWProducts">
    <vt:lpwstr/>
  </property>
  <property fmtid="{D5CDD505-2E9C-101B-9397-08002B2CF9AE}" pid="15" name="IDWTopics">
    <vt:lpwstr>5;#Brand|317463fc-7970-4e00-bb4b-deeb5c40dbad;#6;#Strategy|b5f78320-d351-4cab-bcdb-683eb41665bd</vt:lpwstr>
  </property>
  <property fmtid="{D5CDD505-2E9C-101B-9397-08002B2CF9AE}" pid="16" name="IDWFunctionalAreas">
    <vt:lpwstr/>
  </property>
  <property fmtid="{D5CDD505-2E9C-101B-9397-08002B2CF9AE}" pid="17" name="IDWMainOrganisations">
    <vt:lpwstr>4;#Volvo Group|f5893e90-b77c-47c5-9a3c-991dad6103e1</vt:lpwstr>
  </property>
  <property fmtid="{D5CDD505-2E9C-101B-9397-08002B2CF9AE}" pid="18" name="IDWRoles">
    <vt:lpwstr/>
  </property>
  <property fmtid="{D5CDD505-2E9C-101B-9397-08002B2CF9AE}" pid="19" name="IDWLanguage">
    <vt:lpwstr>1;#English|2f0bb86f-0ec4-40cc-8497-e574f143f902</vt:lpwstr>
  </property>
  <property fmtid="{D5CDD505-2E9C-101B-9397-08002B2CF9AE}" pid="20" name="IDWCompanyDocumentType">
    <vt:lpwstr/>
  </property>
</Properties>
</file>