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4569" w14:textId="7962ADFD" w:rsidR="00022566" w:rsidRPr="00DA16AF" w:rsidRDefault="00022566" w:rsidP="00022566">
      <w:pPr>
        <w:spacing w:line="260" w:lineRule="exact"/>
        <w:jc w:val="center"/>
        <w:rPr>
          <w:rFonts w:ascii="Arial" w:hAnsi="Arial" w:cs="Arial"/>
          <w:b/>
          <w:lang w:val="pl-PL"/>
        </w:rPr>
      </w:pPr>
      <w:r w:rsidRPr="00DA16AF">
        <w:rPr>
          <w:rFonts w:ascii="Arial" w:hAnsi="Arial" w:cs="Arial"/>
          <w:b/>
          <w:lang w:val="pl-PL"/>
        </w:rPr>
        <w:t xml:space="preserve"> </w:t>
      </w:r>
      <w:bookmarkStart w:id="0" w:name="Mottagare_5"/>
      <w:bookmarkStart w:id="1" w:name="Mottagare_6"/>
      <w:bookmarkStart w:id="2" w:name="Text"/>
      <w:bookmarkEnd w:id="0"/>
      <w:bookmarkEnd w:id="1"/>
      <w:bookmarkEnd w:id="2"/>
      <w:r w:rsidRPr="00DA16AF">
        <w:rPr>
          <w:rFonts w:ascii="Arial" w:hAnsi="Arial" w:cs="Arial"/>
          <w:b/>
          <w:lang w:val="pl-PL"/>
        </w:rPr>
        <w:t xml:space="preserve">REGULAMIN PROGRAMU </w:t>
      </w:r>
      <w:bookmarkStart w:id="3" w:name="_Hlk116044809"/>
      <w:r w:rsidRPr="00DA16AF">
        <w:rPr>
          <w:rFonts w:ascii="Arial" w:hAnsi="Arial" w:cs="Arial"/>
          <w:b/>
          <w:lang w:val="pl-PL"/>
        </w:rPr>
        <w:t>„</w:t>
      </w:r>
      <w:r>
        <w:rPr>
          <w:rFonts w:ascii="Arial" w:hAnsi="Arial" w:cs="Arial"/>
          <w:b/>
          <w:lang w:val="pl-PL"/>
        </w:rPr>
        <w:t>MASZYNA W WARSZTACIE</w:t>
      </w:r>
      <w:r w:rsidRPr="00DA16AF">
        <w:rPr>
          <w:rFonts w:ascii="Arial" w:hAnsi="Arial" w:cs="Arial"/>
          <w:b/>
          <w:lang w:val="pl-PL"/>
        </w:rPr>
        <w:t>”</w:t>
      </w:r>
      <w:bookmarkEnd w:id="3"/>
      <w:r w:rsidRPr="00DA16AF">
        <w:rPr>
          <w:rFonts w:ascii="Arial" w:hAnsi="Arial" w:cs="Arial"/>
          <w:b/>
          <w:lang w:val="pl-PL"/>
        </w:rPr>
        <w:br/>
      </w:r>
    </w:p>
    <w:p w14:paraId="19EB989A" w14:textId="77777777" w:rsidR="00022566" w:rsidRPr="00DA16AF" w:rsidRDefault="00022566" w:rsidP="00022566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A16AF">
        <w:rPr>
          <w:rFonts w:ascii="Arial" w:hAnsi="Arial" w:cs="Arial"/>
          <w:b/>
          <w:bCs/>
          <w:color w:val="000000"/>
          <w:sz w:val="20"/>
          <w:szCs w:val="20"/>
        </w:rPr>
        <w:t xml:space="preserve">I. Organizator </w:t>
      </w:r>
    </w:p>
    <w:p w14:paraId="7E49FC0C" w14:textId="77777777" w:rsidR="00022566" w:rsidRPr="007B1F00" w:rsidRDefault="00022566" w:rsidP="00022566">
      <w:pPr>
        <w:pStyle w:val="NormalWeb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 xml:space="preserve">Program organizowany jest przez Volvo Maszyny Budowlane Polska Sp. z o.o., z siedzibą w Młochowie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7B1F00">
        <w:rPr>
          <w:rFonts w:ascii="Arial" w:hAnsi="Arial" w:cs="Arial"/>
          <w:color w:val="000000"/>
          <w:sz w:val="20"/>
          <w:szCs w:val="20"/>
        </w:rPr>
        <w:t>05-831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7B1F00">
        <w:rPr>
          <w:rFonts w:ascii="Arial" w:hAnsi="Arial" w:cs="Arial"/>
          <w:color w:val="000000"/>
          <w:sz w:val="20"/>
          <w:szCs w:val="20"/>
        </w:rPr>
        <w:t>, przy Alei Katowickiej 215; zarejestrowanej w KRS przez Sąd Rejonowy dla m.st. Warszawy, XI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Wydział Gospodarczy Krajowego Rejestru Sądowego pod numerem KRS 0000101781, zwany w niniejszym regulaminie Organizatorem.</w:t>
      </w:r>
    </w:p>
    <w:p w14:paraId="775749B9" w14:textId="77777777" w:rsidR="00022566" w:rsidRPr="007B1F00" w:rsidRDefault="00022566" w:rsidP="00022566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6AB437AA" w14:textId="77777777" w:rsidR="00022566" w:rsidRPr="007B1F00" w:rsidRDefault="00022566" w:rsidP="00022566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Zasady u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czestnictw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w Programie </w:t>
      </w:r>
    </w:p>
    <w:p w14:paraId="1EC85F88" w14:textId="77777777" w:rsidR="00022566" w:rsidRDefault="00022566" w:rsidP="0002256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lang w:val="pl-PL"/>
        </w:rPr>
        <w:t xml:space="preserve">Uczestnikiem </w:t>
      </w:r>
      <w:r w:rsidRPr="007B1F00">
        <w:rPr>
          <w:rFonts w:ascii="Arial" w:hAnsi="Arial" w:cs="Arial"/>
          <w:lang w:val="pl-PL"/>
        </w:rPr>
        <w:t>program</w:t>
      </w:r>
      <w:r>
        <w:rPr>
          <w:rFonts w:ascii="Arial" w:hAnsi="Arial" w:cs="Arial"/>
          <w:lang w:val="pl-PL"/>
        </w:rPr>
        <w:t>u mogą być</w:t>
      </w:r>
      <w:r w:rsidRPr="007B1F00">
        <w:rPr>
          <w:rFonts w:ascii="Arial" w:hAnsi="Arial" w:cs="Arial"/>
          <w:lang w:val="pl-PL"/>
        </w:rPr>
        <w:t xml:space="preserve"> właściciele</w:t>
      </w:r>
      <w:r>
        <w:rPr>
          <w:rFonts w:ascii="Arial" w:hAnsi="Arial" w:cs="Arial"/>
          <w:lang w:val="pl-PL"/>
        </w:rPr>
        <w:t xml:space="preserve"> i </w:t>
      </w:r>
      <w:r w:rsidRPr="007B1F00">
        <w:rPr>
          <w:rFonts w:ascii="Arial" w:hAnsi="Arial" w:cs="Arial"/>
          <w:lang w:val="pl-PL"/>
        </w:rPr>
        <w:t xml:space="preserve">użytkownicy </w:t>
      </w:r>
      <w:r>
        <w:rPr>
          <w:rFonts w:ascii="Arial" w:hAnsi="Arial" w:cs="Arial"/>
          <w:lang w:val="pl-PL"/>
        </w:rPr>
        <w:t xml:space="preserve">maszyn produkcyjnych VOLVO, </w:t>
      </w:r>
      <w:r w:rsidRPr="007B1F0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color w:val="000000"/>
          <w:lang w:val="pl-PL" w:eastAsia="pl-PL"/>
        </w:rPr>
        <w:t>których miejsce pracy znajduje się w Polsce</w:t>
      </w:r>
      <w:r w:rsidRPr="007B1F00">
        <w:rPr>
          <w:rFonts w:ascii="Arial" w:hAnsi="Arial" w:cs="Arial"/>
          <w:color w:val="000000"/>
          <w:lang w:val="pl-PL" w:eastAsia="pl-PL"/>
        </w:rPr>
        <w:t>.</w:t>
      </w:r>
    </w:p>
    <w:p w14:paraId="0805B808" w14:textId="77777777" w:rsidR="00022566" w:rsidRPr="00DC71D6" w:rsidRDefault="00022566" w:rsidP="0002256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 w:rsidRPr="00DC71D6">
        <w:rPr>
          <w:rFonts w:ascii="Arial" w:eastAsia="Times New Roman" w:hAnsi="Arial" w:cs="Arial"/>
          <w:szCs w:val="20"/>
          <w:lang w:val="pl-PL"/>
        </w:rPr>
        <w:t>Warunkiem otrzymania rabatów opisanych w punkcie IV. niniejszego Regulaminu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DC71D6">
        <w:rPr>
          <w:rFonts w:ascii="Arial" w:eastAsia="Times New Roman" w:hAnsi="Arial" w:cs="Arial"/>
          <w:szCs w:val="20"/>
          <w:lang w:val="pl-PL"/>
        </w:rPr>
        <w:t xml:space="preserve">jest akceptacja Regulaminu, </w:t>
      </w:r>
      <w:r w:rsidRPr="00DC71D6">
        <w:rPr>
          <w:rFonts w:ascii="Arial" w:hAnsi="Arial" w:cs="Arial"/>
          <w:lang w:val="pl-PL"/>
        </w:rPr>
        <w:t>podanie przez Uczestnika danych maszyny (MODEL+ NUMER SERYJNY+ MIEJSCE PRACY)</w:t>
      </w:r>
      <w:r>
        <w:rPr>
          <w:rFonts w:ascii="Arial" w:hAnsi="Arial" w:cs="Arial"/>
          <w:lang w:val="pl-PL"/>
        </w:rPr>
        <w:t xml:space="preserve"> oraz </w:t>
      </w:r>
      <w:r w:rsidRPr="00DC71D6">
        <w:rPr>
          <w:rFonts w:ascii="Arial" w:eastAsia="Times New Roman" w:hAnsi="Arial" w:cs="Arial"/>
          <w:szCs w:val="20"/>
          <w:lang w:val="pl-PL"/>
        </w:rPr>
        <w:t>wykonanie naprawy maszyny wskazanej w ofercie w warsztacie firmy Volvo Maszyny Budowlane Polska Sp. z o.o.</w:t>
      </w:r>
    </w:p>
    <w:p w14:paraId="5E71B34B" w14:textId="77777777" w:rsidR="00022566" w:rsidRPr="00DA16AF" w:rsidRDefault="00022566" w:rsidP="0002256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Akceptacja Regulaminu następuje poprzez akceptację oferty na zakup części zamiennych VOLVO z uwzględnieniem rabatów określonych w pkt IV Regulaminu.</w:t>
      </w:r>
    </w:p>
    <w:p w14:paraId="4AF81A6A" w14:textId="77777777" w:rsidR="00022566" w:rsidRPr="007B1F00" w:rsidRDefault="00022566" w:rsidP="0002256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Organizator </w:t>
      </w:r>
      <w:r>
        <w:rPr>
          <w:rFonts w:ascii="Arial" w:eastAsia="Times New Roman" w:hAnsi="Arial" w:cs="Arial"/>
          <w:szCs w:val="20"/>
          <w:lang w:val="pl-PL"/>
        </w:rPr>
        <w:t xml:space="preserve">będzie oferować w jednej ofercie części do jednej maszyny (tzn. </w:t>
      </w:r>
      <w:r w:rsidRPr="007B1F00">
        <w:rPr>
          <w:rFonts w:ascii="Arial" w:eastAsia="Times New Roman" w:hAnsi="Arial" w:cs="Arial"/>
          <w:szCs w:val="20"/>
          <w:lang w:val="pl-PL"/>
        </w:rPr>
        <w:t>nie będzie oferować części dla kilku maszyn na jednej ofercie</w:t>
      </w:r>
      <w:r>
        <w:rPr>
          <w:rFonts w:ascii="Arial" w:eastAsia="Times New Roman" w:hAnsi="Arial" w:cs="Arial"/>
          <w:szCs w:val="20"/>
          <w:lang w:val="pl-PL"/>
        </w:rPr>
        <w:t>)</w:t>
      </w:r>
      <w:r w:rsidRPr="007B1F00">
        <w:rPr>
          <w:rFonts w:ascii="Arial" w:eastAsia="Times New Roman" w:hAnsi="Arial" w:cs="Arial"/>
          <w:szCs w:val="20"/>
          <w:lang w:val="pl-PL"/>
        </w:rPr>
        <w:t>,</w:t>
      </w:r>
      <w:r>
        <w:rPr>
          <w:rFonts w:ascii="Arial" w:eastAsia="Times New Roman" w:hAnsi="Arial" w:cs="Arial"/>
          <w:szCs w:val="20"/>
          <w:lang w:val="pl-PL"/>
        </w:rPr>
        <w:t xml:space="preserve"> przy czym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nie ma ograniczenia w ilości </w:t>
      </w:r>
      <w:r>
        <w:rPr>
          <w:rFonts w:ascii="Arial" w:eastAsia="Times New Roman" w:hAnsi="Arial" w:cs="Arial"/>
          <w:szCs w:val="20"/>
          <w:lang w:val="pl-PL"/>
        </w:rPr>
        <w:t xml:space="preserve">otrzymywanych </w:t>
      </w:r>
      <w:r w:rsidRPr="007B1F00">
        <w:rPr>
          <w:rFonts w:ascii="Arial" w:eastAsia="Times New Roman" w:hAnsi="Arial" w:cs="Arial"/>
          <w:szCs w:val="20"/>
          <w:lang w:val="pl-PL"/>
        </w:rPr>
        <w:t>ofert.</w:t>
      </w:r>
    </w:p>
    <w:p w14:paraId="2B1A2A01" w14:textId="77777777" w:rsidR="00022566" w:rsidRPr="007B1F00" w:rsidRDefault="00022566" w:rsidP="0002256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W przypadku braku numeru seryjnego lub podania przez Uczestnika numeru niewłaściwego (nieistniejącego w systemach VOLVO) transakcja nie zostanie zrealizowana z rabatem wynikającym z programu. </w:t>
      </w:r>
    </w:p>
    <w:p w14:paraId="25CA2582" w14:textId="77777777" w:rsidR="00022566" w:rsidRPr="007B1F00" w:rsidRDefault="00022566" w:rsidP="0002256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Program jest realizowany przez wszystkie oddziały Organizatora na terenie kraju.</w:t>
      </w:r>
    </w:p>
    <w:p w14:paraId="570DA818" w14:textId="77777777" w:rsidR="00022566" w:rsidRPr="007B1F00" w:rsidRDefault="00022566" w:rsidP="00022566">
      <w:pPr>
        <w:suppressAutoHyphens/>
        <w:autoSpaceDE w:val="0"/>
        <w:autoSpaceDN w:val="0"/>
        <w:jc w:val="both"/>
        <w:rPr>
          <w:rFonts w:ascii="Arial" w:hAnsi="Arial" w:cs="Arial"/>
          <w:lang w:val="pl-PL" w:eastAsia="pl-PL"/>
        </w:rPr>
      </w:pPr>
    </w:p>
    <w:p w14:paraId="41F67F94" w14:textId="77777777" w:rsidR="00022566" w:rsidRPr="007B1F00" w:rsidRDefault="00022566" w:rsidP="00022566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sz w:val="20"/>
        </w:rPr>
        <w:t> 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III. Czas trwania Programu </w:t>
      </w:r>
    </w:p>
    <w:p w14:paraId="288928F5" w14:textId="60F1B0C3" w:rsidR="00022566" w:rsidRDefault="00022566" w:rsidP="00022566">
      <w:pPr>
        <w:spacing w:line="260" w:lineRule="exac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Program trwa od 1 stycznia </w:t>
      </w:r>
      <w:r w:rsidR="00C16D25">
        <w:rPr>
          <w:rFonts w:ascii="Arial" w:hAnsi="Arial" w:cs="Arial"/>
          <w:lang w:val="pl-PL"/>
        </w:rPr>
        <w:t>202</w:t>
      </w:r>
      <w:r w:rsidR="00DC7DAB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do 31 grudnia </w:t>
      </w:r>
      <w:r w:rsidR="00C16D25">
        <w:rPr>
          <w:rFonts w:ascii="Arial" w:hAnsi="Arial" w:cs="Arial"/>
          <w:lang w:val="pl-PL"/>
        </w:rPr>
        <w:t>202</w:t>
      </w:r>
      <w:r w:rsidR="00DC7DAB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</w:t>
      </w:r>
      <w:r w:rsidRPr="007B1F00">
        <w:rPr>
          <w:rFonts w:ascii="Arial" w:hAnsi="Arial" w:cs="Arial"/>
          <w:lang w:val="pl-PL"/>
        </w:rPr>
        <w:t xml:space="preserve">włącznie. </w:t>
      </w:r>
    </w:p>
    <w:p w14:paraId="30F510D4" w14:textId="77777777" w:rsidR="00022566" w:rsidRPr="007B1F00" w:rsidRDefault="00022566" w:rsidP="00022566">
      <w:pPr>
        <w:spacing w:line="260" w:lineRule="exact"/>
        <w:jc w:val="both"/>
        <w:rPr>
          <w:rFonts w:ascii="Arial" w:hAnsi="Arial" w:cs="Arial"/>
          <w:lang w:val="pl-PL"/>
        </w:rPr>
      </w:pPr>
      <w:r w:rsidRPr="007B1F00">
        <w:rPr>
          <w:rFonts w:ascii="Arial" w:hAnsi="Arial" w:cs="Arial"/>
          <w:lang w:val="pl-PL"/>
        </w:rPr>
        <w:t>Termin zakończenia programu może ulec zmianie bez konieczności odrębnego powiadamiania.</w:t>
      </w:r>
    </w:p>
    <w:p w14:paraId="449355FA" w14:textId="77777777" w:rsidR="00022566" w:rsidRPr="007B1F00" w:rsidRDefault="00022566" w:rsidP="00022566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6356442A" w14:textId="77777777" w:rsidR="00022566" w:rsidRPr="007B1F00" w:rsidRDefault="00022566" w:rsidP="00022566">
      <w:pPr>
        <w:pStyle w:val="Nag3we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IV.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Wysokości rabatów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F81F21F" w14:textId="77777777" w:rsidR="00022566" w:rsidRDefault="00022566" w:rsidP="0002256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DC71D6">
        <w:rPr>
          <w:rFonts w:ascii="Arial" w:eastAsia="Times New Roman" w:hAnsi="Arial" w:cs="Arial"/>
          <w:szCs w:val="20"/>
          <w:lang w:val="pl-PL"/>
        </w:rPr>
        <w:t>Organizator udzieli rabatu na zakup oryginalnych części zamiennych VOLVO oraz olejów i produktów smarnych wykorzystanych przy naprawie maszyny. Wysokość rabatu uzależniona jest od łącznej wartości cennikowej części w ofercie:</w:t>
      </w:r>
    </w:p>
    <w:p w14:paraId="37327A8F" w14:textId="77777777" w:rsidR="00022566" w:rsidRPr="00022566" w:rsidRDefault="00022566" w:rsidP="00022566">
      <w:pPr>
        <w:ind w:left="360"/>
        <w:rPr>
          <w:rFonts w:ascii="Arial" w:eastAsia="Times New Roman" w:hAnsi="Arial" w:cs="Arial"/>
          <w:szCs w:val="20"/>
          <w:lang w:val="pl-P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19"/>
        <w:gridCol w:w="1882"/>
        <w:gridCol w:w="2187"/>
      </w:tblGrid>
      <w:tr w:rsidR="00022566" w:rsidRPr="00DC7DAB" w14:paraId="216997E7" w14:textId="77777777" w:rsidTr="001F2EA3">
        <w:tc>
          <w:tcPr>
            <w:tcW w:w="44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9DFC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Wartość cennikowa: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E7DA4D0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Wysokość rabatu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528985B" w14:textId="77777777" w:rsidR="00022566" w:rsidRPr="00022566" w:rsidRDefault="00022566" w:rsidP="00022566">
            <w:pPr>
              <w:pStyle w:val="ListParagraph"/>
              <w:spacing w:line="300" w:lineRule="exact"/>
              <w:ind w:left="0"/>
              <w:jc w:val="center"/>
              <w:rPr>
                <w:rFonts w:ascii="Arial" w:eastAsia="Times New Roman" w:hAnsi="Arial" w:cs="Arial"/>
                <w:szCs w:val="20"/>
                <w:lang w:val="pl-PL"/>
              </w:rPr>
            </w:pPr>
            <w:r w:rsidRPr="00022566">
              <w:rPr>
                <w:rFonts w:ascii="Arial" w:eastAsia="Times New Roman" w:hAnsi="Arial" w:cs="Arial"/>
                <w:szCs w:val="20"/>
                <w:lang w:val="pl-PL"/>
              </w:rPr>
              <w:t xml:space="preserve">Udział Organizatora </w:t>
            </w:r>
            <w:r w:rsidRPr="00022566">
              <w:rPr>
                <w:rFonts w:ascii="Arial" w:eastAsia="Times New Roman" w:hAnsi="Arial" w:cs="Arial"/>
                <w:szCs w:val="20"/>
                <w:lang w:val="pl-PL"/>
              </w:rPr>
              <w:br/>
              <w:t>w kosztach transportu:</w:t>
            </w:r>
          </w:p>
        </w:tc>
      </w:tr>
      <w:tr w:rsidR="00022566" w:rsidRPr="005C3D1D" w14:paraId="315B0513" w14:textId="77777777" w:rsidTr="001F2EA3"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53F46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Od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FC6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Do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635C5" w14:textId="77777777" w:rsidR="00022566" w:rsidRPr="005C3D1D" w:rsidRDefault="00022566" w:rsidP="00022566">
            <w:pPr>
              <w:pStyle w:val="ListParagraph"/>
              <w:spacing w:line="300" w:lineRule="exact"/>
              <w:ind w:left="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09B46A" w14:textId="77777777" w:rsidR="00022566" w:rsidRPr="005C3D1D" w:rsidRDefault="00022566" w:rsidP="00022566">
            <w:pPr>
              <w:pStyle w:val="ListParagraph"/>
              <w:spacing w:line="300" w:lineRule="exact"/>
              <w:ind w:left="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022566" w:rsidRPr="005C3D1D" w14:paraId="1E912175" w14:textId="77777777" w:rsidTr="00022566">
        <w:trPr>
          <w:trHeight w:val="542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E7715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20 000zł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B178C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39 999zł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5B89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15%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38AB4C0B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022566" w:rsidRPr="00DC7DAB" w14:paraId="318D7C1B" w14:textId="77777777" w:rsidTr="001F2EA3"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D48B7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40 000zł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6BB3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69 999zł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F75FD" w14:textId="77777777" w:rsidR="00022566" w:rsidRPr="00022566" w:rsidRDefault="00022566" w:rsidP="00022566">
            <w:p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022566">
              <w:rPr>
                <w:rFonts w:ascii="Arial" w:eastAsia="Times New Roman" w:hAnsi="Arial" w:cs="Arial"/>
                <w:szCs w:val="20"/>
              </w:rPr>
              <w:t>20%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5DDE3B15" w14:textId="77777777" w:rsidR="00022566" w:rsidRPr="00022566" w:rsidRDefault="00022566" w:rsidP="00022566">
            <w:pPr>
              <w:pStyle w:val="ListParagraph"/>
              <w:spacing w:line="300" w:lineRule="exact"/>
              <w:ind w:left="0"/>
              <w:jc w:val="center"/>
              <w:rPr>
                <w:rFonts w:ascii="Arial" w:eastAsia="Times New Roman" w:hAnsi="Arial" w:cs="Arial"/>
                <w:szCs w:val="20"/>
                <w:lang w:val="pl-PL"/>
              </w:rPr>
            </w:pPr>
            <w:r w:rsidRPr="00022566">
              <w:rPr>
                <w:rFonts w:ascii="Arial" w:eastAsia="Times New Roman" w:hAnsi="Arial" w:cs="Arial"/>
                <w:szCs w:val="20"/>
                <w:lang w:val="pl-PL"/>
              </w:rPr>
              <w:t>w jedną stronę do 2000zł</w:t>
            </w:r>
          </w:p>
        </w:tc>
      </w:tr>
      <w:tr w:rsidR="00022566" w:rsidRPr="00DC7DAB" w14:paraId="20AEEB13" w14:textId="77777777" w:rsidTr="001F2EA3"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EBBB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70 000zł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62931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99 999zł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728D9" w14:textId="77777777" w:rsidR="00022566" w:rsidRPr="00022566" w:rsidRDefault="00022566" w:rsidP="00022566">
            <w:p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022566">
              <w:rPr>
                <w:rFonts w:ascii="Arial" w:eastAsia="Times New Roman" w:hAnsi="Arial" w:cs="Arial"/>
                <w:szCs w:val="20"/>
              </w:rPr>
              <w:t>25%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7D96E3D2" w14:textId="77777777" w:rsidR="00022566" w:rsidRPr="00022566" w:rsidRDefault="00022566" w:rsidP="00022566">
            <w:pPr>
              <w:pStyle w:val="ListParagraph"/>
              <w:spacing w:line="300" w:lineRule="exact"/>
              <w:ind w:left="0"/>
              <w:jc w:val="center"/>
              <w:rPr>
                <w:rFonts w:ascii="Arial" w:eastAsia="Times New Roman" w:hAnsi="Arial" w:cs="Arial"/>
                <w:szCs w:val="20"/>
                <w:lang w:val="pl-PL"/>
              </w:rPr>
            </w:pPr>
            <w:r w:rsidRPr="00022566">
              <w:rPr>
                <w:rFonts w:ascii="Arial" w:eastAsia="Times New Roman" w:hAnsi="Arial" w:cs="Arial"/>
                <w:szCs w:val="20"/>
                <w:lang w:val="pl-PL"/>
              </w:rPr>
              <w:t>w jedną stronę do 2000zł</w:t>
            </w:r>
          </w:p>
        </w:tc>
      </w:tr>
      <w:tr w:rsidR="00022566" w:rsidRPr="00DC7DAB" w14:paraId="09CF9CF5" w14:textId="77777777" w:rsidTr="001F2EA3"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CEE13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100 000zł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3541" w14:textId="77777777" w:rsidR="00022566" w:rsidRPr="005C3D1D" w:rsidRDefault="00022566" w:rsidP="00022566">
            <w:pPr>
              <w:pStyle w:val="ListParagraph"/>
              <w:numPr>
                <w:ilvl w:val="0"/>
                <w:numId w:val="0"/>
              </w:num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5C3D1D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DD40" w14:textId="77777777" w:rsidR="00022566" w:rsidRPr="00022566" w:rsidRDefault="00022566" w:rsidP="00022566">
            <w:pPr>
              <w:spacing w:line="300" w:lineRule="exact"/>
              <w:jc w:val="center"/>
              <w:rPr>
                <w:rFonts w:ascii="Arial" w:eastAsia="Times New Roman" w:hAnsi="Arial" w:cs="Arial"/>
                <w:szCs w:val="20"/>
              </w:rPr>
            </w:pPr>
            <w:r w:rsidRPr="00022566">
              <w:rPr>
                <w:rFonts w:ascii="Arial" w:eastAsia="Times New Roman" w:hAnsi="Arial" w:cs="Arial"/>
                <w:szCs w:val="20"/>
              </w:rPr>
              <w:t>30%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2935A38A" w14:textId="77777777" w:rsidR="00022566" w:rsidRPr="00022566" w:rsidRDefault="00022566" w:rsidP="00022566">
            <w:pPr>
              <w:pStyle w:val="ListParagraph"/>
              <w:spacing w:line="300" w:lineRule="exact"/>
              <w:ind w:left="0"/>
              <w:jc w:val="center"/>
              <w:rPr>
                <w:rFonts w:ascii="Arial" w:eastAsia="Times New Roman" w:hAnsi="Arial" w:cs="Arial"/>
                <w:szCs w:val="20"/>
                <w:lang w:val="pl-PL"/>
              </w:rPr>
            </w:pPr>
            <w:r w:rsidRPr="00022566">
              <w:rPr>
                <w:rFonts w:ascii="Arial" w:eastAsia="Times New Roman" w:hAnsi="Arial" w:cs="Arial"/>
                <w:szCs w:val="20"/>
                <w:lang w:val="pl-PL"/>
              </w:rPr>
              <w:t>w dwie strony do 4000zł</w:t>
            </w:r>
          </w:p>
        </w:tc>
      </w:tr>
    </w:tbl>
    <w:p w14:paraId="7CC522D7" w14:textId="347D7FB5" w:rsidR="00022566" w:rsidRDefault="00022566" w:rsidP="00022566">
      <w:pPr>
        <w:ind w:left="360"/>
        <w:rPr>
          <w:rFonts w:ascii="Arial" w:eastAsia="Times New Roman" w:hAnsi="Arial" w:cs="Arial"/>
          <w:szCs w:val="20"/>
          <w:lang w:val="pl-PL"/>
        </w:rPr>
      </w:pPr>
    </w:p>
    <w:p w14:paraId="4D991014" w14:textId="040ABA7E" w:rsidR="00022566" w:rsidRDefault="00022566" w:rsidP="00022566">
      <w:pPr>
        <w:ind w:left="360"/>
        <w:rPr>
          <w:rFonts w:ascii="Arial" w:eastAsia="Times New Roman" w:hAnsi="Arial" w:cs="Arial"/>
          <w:szCs w:val="20"/>
          <w:lang w:val="pl-PL"/>
        </w:rPr>
      </w:pPr>
    </w:p>
    <w:p w14:paraId="2AA1247A" w14:textId="030138B6" w:rsidR="00022566" w:rsidRDefault="00022566" w:rsidP="00022566">
      <w:pPr>
        <w:ind w:left="360"/>
        <w:rPr>
          <w:rFonts w:ascii="Arial" w:eastAsia="Times New Roman" w:hAnsi="Arial" w:cs="Arial"/>
          <w:szCs w:val="20"/>
          <w:lang w:val="pl-PL"/>
        </w:rPr>
      </w:pPr>
    </w:p>
    <w:p w14:paraId="60E9502B" w14:textId="77777777" w:rsidR="00022566" w:rsidRPr="00022566" w:rsidRDefault="00022566" w:rsidP="00022566">
      <w:pPr>
        <w:ind w:left="360"/>
        <w:rPr>
          <w:rFonts w:ascii="Arial" w:eastAsia="Times New Roman" w:hAnsi="Arial" w:cs="Arial"/>
          <w:szCs w:val="20"/>
          <w:lang w:val="pl-PL"/>
        </w:rPr>
      </w:pPr>
    </w:p>
    <w:p w14:paraId="31D68905" w14:textId="77777777" w:rsidR="00022566" w:rsidRPr="00DC71D6" w:rsidRDefault="00022566" w:rsidP="0002256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DC71D6">
        <w:rPr>
          <w:rFonts w:ascii="Arial" w:eastAsia="Times New Roman" w:hAnsi="Arial" w:cs="Arial"/>
          <w:szCs w:val="20"/>
          <w:lang w:val="pl-PL"/>
        </w:rPr>
        <w:lastRenderedPageBreak/>
        <w:t>Organizator partycypuje w kosztach transportu maszyny z uwzględnieniem limitów znajdujących się w powyższej tabeli. Uczestnik pokryje różnicę w kosztach transportu przekraczających powyższe limity oraz w pełni pokryje koszty transportu maszyny przy łącznej wartości cennikowej części zamiennych w ofercie do 39 999zł.</w:t>
      </w:r>
    </w:p>
    <w:p w14:paraId="0E53427C" w14:textId="77777777" w:rsidR="00022566" w:rsidRPr="00DC71D6" w:rsidRDefault="00022566" w:rsidP="0002256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DC71D6">
        <w:rPr>
          <w:rFonts w:ascii="Arial" w:eastAsia="Times New Roman" w:hAnsi="Arial" w:cs="Arial"/>
          <w:szCs w:val="20"/>
          <w:lang w:val="pl-PL"/>
        </w:rPr>
        <w:t>Rabat promocyjny nie dotyczy płynów eksploatacyjnych, materiałów dodatkowych, publikacji, opon, części zamiennych Volvo Penta, elementów podwozi koparkowych, Ground Engaging Tools</w:t>
      </w:r>
      <w:r>
        <w:rPr>
          <w:rFonts w:ascii="Arial" w:eastAsia="Times New Roman" w:hAnsi="Arial" w:cs="Arial"/>
          <w:szCs w:val="20"/>
          <w:lang w:val="pl-PL"/>
        </w:rPr>
        <w:t>, części z prefixem DMP, części oznaczonych jako „WYPRZEDAŻ”</w:t>
      </w:r>
      <w:r w:rsidRPr="00DC71D6">
        <w:rPr>
          <w:rFonts w:ascii="Arial" w:eastAsia="Times New Roman" w:hAnsi="Arial" w:cs="Arial"/>
          <w:szCs w:val="20"/>
          <w:lang w:val="pl-PL"/>
        </w:rPr>
        <w:t xml:space="preserve"> oraz osprzętów oferowanych przez innych dostawców</w:t>
      </w:r>
      <w:r>
        <w:rPr>
          <w:rFonts w:ascii="Arial" w:eastAsia="Times New Roman" w:hAnsi="Arial" w:cs="Arial"/>
          <w:szCs w:val="20"/>
          <w:lang w:val="pl-PL"/>
        </w:rPr>
        <w:t>.</w:t>
      </w:r>
    </w:p>
    <w:p w14:paraId="2B2A5555" w14:textId="77777777" w:rsidR="00022566" w:rsidRDefault="00022566" w:rsidP="0002256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DC71D6">
        <w:rPr>
          <w:rFonts w:ascii="Arial" w:eastAsia="Times New Roman" w:hAnsi="Arial" w:cs="Arial"/>
          <w:szCs w:val="20"/>
          <w:lang w:val="pl-PL"/>
        </w:rPr>
        <w:t>Maksymalny rabat na oleje, produkty smarne oraz chłodziwa VOLVO wynosi 20%.</w:t>
      </w:r>
    </w:p>
    <w:p w14:paraId="12185FE5" w14:textId="77777777" w:rsidR="00022566" w:rsidRPr="00866173" w:rsidRDefault="00022566" w:rsidP="0002256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866173">
        <w:rPr>
          <w:rFonts w:ascii="Arial" w:eastAsia="Times New Roman" w:hAnsi="Arial" w:cs="Arial"/>
          <w:szCs w:val="20"/>
          <w:lang w:val="pl-PL"/>
        </w:rPr>
        <w:t>Stawki opłat za usługę naprawy maszyny zostały określone w obecnie obowiązującym Cenniku Usług Serwisu dostępnym u Organizatora.</w:t>
      </w:r>
    </w:p>
    <w:p w14:paraId="4C2388A4" w14:textId="77777777" w:rsidR="00022566" w:rsidRPr="007B1F00" w:rsidRDefault="00022566" w:rsidP="00022566">
      <w:pPr>
        <w:pStyle w:val="ListParagraph"/>
        <w:numPr>
          <w:ilvl w:val="0"/>
          <w:numId w:val="0"/>
        </w:numPr>
        <w:spacing w:line="260" w:lineRule="exact"/>
        <w:ind w:left="426"/>
        <w:rPr>
          <w:rFonts w:ascii="Arial" w:eastAsia="Times New Roman" w:hAnsi="Arial" w:cs="Arial"/>
          <w:szCs w:val="20"/>
          <w:lang w:val="pl-PL"/>
        </w:rPr>
      </w:pPr>
    </w:p>
    <w:p w14:paraId="0A3DDB1E" w14:textId="77777777" w:rsidR="00022566" w:rsidRPr="007B1F00" w:rsidRDefault="00022566" w:rsidP="00022566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V. Reklamacje </w:t>
      </w:r>
    </w:p>
    <w:p w14:paraId="020BB1B8" w14:textId="77777777" w:rsidR="00022566" w:rsidRPr="007B1F00" w:rsidRDefault="00022566" w:rsidP="00022566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Wszelkie reklamacje dotyczące Programu mogą być składane przez Uczestników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formie pisemnej, listem poleconym na adres: Volvo Maszyny Budowlane Polska Sp.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o.o. Aleja Katowicka 215, 05-831 Młochów.</w:t>
      </w:r>
    </w:p>
    <w:p w14:paraId="15AD8C94" w14:textId="77777777" w:rsidR="00022566" w:rsidRPr="007B1F00" w:rsidRDefault="00022566" w:rsidP="00022566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Reklamacja powinna zawierać nazwę firmy, NIP, imię, nazwisko oraz adres do korespondencji Uczestnika Programu, jak również opis podstaw reklamacji.</w:t>
      </w:r>
    </w:p>
    <w:p w14:paraId="3DF6CE1A" w14:textId="77777777" w:rsidR="00022566" w:rsidRDefault="00022566" w:rsidP="00022566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Reklamacje rozpatrywane będą przez Komisję ds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Programu w terminie 21 dni od dnia otrzymania. W razie negatywnego dla Uczestnika rozstrzygnięcia reklamacji o wyniku tego postępowania Uczestnik zostanie powiadomiony listem poleconym. Stanowisko Komisji zajęte po rozpatrzeniu Reklamacji będzie ostateczne.</w:t>
      </w:r>
    </w:p>
    <w:p w14:paraId="404D9F1A" w14:textId="77777777" w:rsidR="00022566" w:rsidRDefault="00022566" w:rsidP="00022566">
      <w:pPr>
        <w:pStyle w:val="Default"/>
      </w:pPr>
    </w:p>
    <w:p w14:paraId="7CDD723F" w14:textId="77777777" w:rsidR="00022566" w:rsidRPr="007B1F00" w:rsidRDefault="00022566" w:rsidP="00022566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8A65F7">
        <w:rPr>
          <w:rFonts w:ascii="Arial" w:hAnsi="Arial" w:cs="Arial"/>
          <w:b/>
          <w:bCs/>
          <w:color w:val="000000"/>
          <w:sz w:val="20"/>
          <w:szCs w:val="20"/>
        </w:rPr>
        <w:t>Informacja o przetwarzaniu danych osobowych</w:t>
      </w:r>
    </w:p>
    <w:p w14:paraId="5674D7DE" w14:textId="77777777" w:rsidR="00022566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Administratorem danych osobowych Uczestnika Programu „</w:t>
      </w:r>
      <w:r>
        <w:rPr>
          <w:rFonts w:ascii="Arial" w:hAnsi="Arial" w:cs="Arial"/>
          <w:color w:val="000000"/>
          <w:sz w:val="20"/>
          <w:szCs w:val="20"/>
        </w:rPr>
        <w:t>MASZYNA W WARSZTACIE</w:t>
      </w:r>
      <w:r w:rsidRPr="008A65F7">
        <w:rPr>
          <w:rFonts w:ascii="Arial" w:hAnsi="Arial" w:cs="Arial"/>
          <w:color w:val="000000"/>
          <w:sz w:val="20"/>
          <w:szCs w:val="20"/>
        </w:rPr>
        <w:t>” będącego osobą fizyczną lub personelu i reprezentantów Uczestnika jest Volvo Maszyny Budowlane</w:t>
      </w:r>
      <w:r>
        <w:rPr>
          <w:rFonts w:ascii="Arial" w:hAnsi="Arial" w:cs="Arial"/>
          <w:color w:val="000000"/>
          <w:sz w:val="20"/>
          <w:szCs w:val="20"/>
        </w:rPr>
        <w:t xml:space="preserve"> Polska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sp. z o.o. z siedzibą w Młochowie (05-831), przy Alei Katowickiej 215. </w:t>
      </w:r>
    </w:p>
    <w:p w14:paraId="5B8A3896" w14:textId="77777777" w:rsidR="00022566" w:rsidRPr="008A65F7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Jeśli masz jakiekolwiek pytania odnośnie przetwarzania przez nas Twoich danych osobowych lub chcesz zrealizować swoje uprawnienia z nim związane, skontaktuj się z nami za pośrednictwem adresu e-mail: adres gpo.office@volvo.com albo pocztą lub telefonicznie: AB Volvo, Att: Group Privacy Office, Dept AA14100, VGHQ, SE-405 08 Göteborg, Szwecja, tel: +46 (0)31 66 00 00.</w:t>
      </w:r>
    </w:p>
    <w:p w14:paraId="60A9C3A2" w14:textId="77777777" w:rsidR="00022566" w:rsidRPr="008A65F7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osobowe będą przetwarzane w celach:</w:t>
      </w:r>
    </w:p>
    <w:p w14:paraId="6BC30254" w14:textId="77777777" w:rsidR="00022566" w:rsidRPr="008A65F7" w:rsidRDefault="00022566" w:rsidP="0002256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a) organizacji Programu – na podstawie umowy/regulaminu (jeśli zgody wyraża Uczestnik będący osobą fizyczną) lub uzasadnionego interesu VOLVO (jeśli zgody wyraża Uczestnik będący członkiem personelu lub reprezentantem innego Uczestnika) (art. 6 ust. 1 lit. b lub f RODO),</w:t>
      </w:r>
    </w:p>
    <w:p w14:paraId="333D409C" w14:textId="77777777" w:rsidR="00022566" w:rsidRPr="008A65F7" w:rsidRDefault="00022566" w:rsidP="0002256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b) prowadzenia rachunkowości i rozliczeń podatkowych Programu – na podstawie obowiązku prawnego spoczywającego na Administratorze (art. 6 ust. 1 lit. c RODO), </w:t>
      </w:r>
    </w:p>
    <w:p w14:paraId="4FE47052" w14:textId="77777777" w:rsidR="00022566" w:rsidRPr="008A65F7" w:rsidRDefault="00022566" w:rsidP="0002256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c) analitycznych, statystycznych, archiwalnych, dokumentacyjnych oraz dochodzenia i obrony przed roszczeniami i - na podstawie uzasadnionego interesu administratora (art. 6 ust. 1 lit f RODO), </w:t>
      </w:r>
    </w:p>
    <w:p w14:paraId="09B5D6DB" w14:textId="77777777" w:rsidR="00022566" w:rsidRPr="008A65F7" w:rsidRDefault="00022566" w:rsidP="0002256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d) przedstawienia ofert produktów i usług VOLVO – podstawą prawną przetwarzania jest </w:t>
      </w:r>
      <w:r>
        <w:rPr>
          <w:rFonts w:ascii="Arial" w:hAnsi="Arial" w:cs="Arial"/>
          <w:color w:val="000000"/>
          <w:sz w:val="20"/>
          <w:szCs w:val="20"/>
        </w:rPr>
        <w:t>uzasadniony interes administratora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(art. 6 ust. 1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RODO).</w:t>
      </w:r>
    </w:p>
    <w:p w14:paraId="2000339A" w14:textId="77777777" w:rsidR="00022566" w:rsidRPr="008A65F7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Podanie danych osobowych jest dobrowolne, lecz konieczne do skorzystania z rabatów w ramach Programu.</w:t>
      </w:r>
    </w:p>
    <w:p w14:paraId="42C85C95" w14:textId="71B56859" w:rsidR="00022566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Dane osobowe będą przetwarzane do czasu realizacji celu przetwarzania (organizacji Programu). Po tym czasie dane mogą być przetwarzane w celach analitycznych, statystycznych, </w:t>
      </w:r>
      <w:r>
        <w:rPr>
          <w:rFonts w:ascii="Arial" w:hAnsi="Arial" w:cs="Arial"/>
          <w:color w:val="000000"/>
          <w:sz w:val="20"/>
          <w:szCs w:val="20"/>
        </w:rPr>
        <w:t>marketingowych,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archiwalnych, dokumentacyjnych do czasu wniesienia skutecznego sprzeciwu, zakończenia celu przetwarzania lub przedawnienia roszczeń. </w:t>
      </w:r>
    </w:p>
    <w:p w14:paraId="5771104C" w14:textId="77777777" w:rsidR="00022566" w:rsidRPr="00022566" w:rsidRDefault="00022566" w:rsidP="00022566">
      <w:pPr>
        <w:pStyle w:val="Default"/>
      </w:pPr>
    </w:p>
    <w:p w14:paraId="1B949E77" w14:textId="77777777" w:rsidR="00022566" w:rsidRPr="008A65F7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lastRenderedPageBreak/>
        <w:t>Dane mogą być ujawniane następującym odbiorcom: podmioty z grupy Volvo; podmioty świadczące usługi na rzecz administratora (tj. usługi IT i wsparcia technicznego, usługi archiwizacji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5F7">
        <w:rPr>
          <w:rFonts w:ascii="Arial" w:hAnsi="Arial" w:cs="Arial"/>
          <w:color w:val="000000"/>
          <w:sz w:val="20"/>
          <w:szCs w:val="20"/>
        </w:rPr>
        <w:t>niszczenia dokumentów, usługi audytowe, doradcze i prawne, usługi marketingowe), przy czym takie podmioty przetwarzają dane na podstawie umowy z i zgodnie z poleceniami Volvo; niezależni zewnętrzni usługodawcy, dostawcy, partnerzy; organy państwowe, gdy wynika to z obowiązujących przepisów prawa.</w:t>
      </w:r>
    </w:p>
    <w:p w14:paraId="2F900902" w14:textId="77777777" w:rsidR="00022566" w:rsidRPr="008A65F7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Masz prawo do dostępu do treści swoich danych, żądania ich sprostowania, usunięcia lub ograniczenia ich przetwarzania, a także przenoszenia danych osobowych, w zakresie, w jakim dane są przetwarzane w celu zawarcia i wykonywania umowy i są przetwarzane w sposób zautomatyzowany. Masz także prawo do wniesienia sprzeciwu wobec przetwarzania danych osobowych z przyczyn związanych ze szczególną sytuacją.  </w:t>
      </w:r>
    </w:p>
    <w:p w14:paraId="43B65A08" w14:textId="77777777" w:rsidR="00022566" w:rsidRPr="008A65F7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Bezpieczeństwo Twoich danych jest dla nas priorytetem, jeśli jednak uznasz, że przetwarzając Twoje dane osobowe naruszamy przepisy, masz prawo wniesienia skargi do Prezesa Urzędu Ochrony Danych Osobowych.</w:t>
      </w:r>
    </w:p>
    <w:p w14:paraId="45A8C99C" w14:textId="77777777" w:rsidR="00022566" w:rsidRPr="008A65F7" w:rsidRDefault="00022566" w:rsidP="0002256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Więcej informacji o tym, jak VOLVO troszczy się o dane, można odnaleźć na stronie www: </w:t>
      </w:r>
    </w:p>
    <w:p w14:paraId="774B444E" w14:textId="77777777" w:rsidR="00022566" w:rsidRPr="007B1F00" w:rsidRDefault="00022566" w:rsidP="00022566">
      <w:pPr>
        <w:pStyle w:val="Nag3wek"/>
        <w:spacing w:line="260" w:lineRule="exact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hyperlink r:id="rId11" w:history="1">
        <w:r w:rsidRPr="009D12F1">
          <w:rPr>
            <w:rStyle w:val="Hyperlink"/>
            <w:rFonts w:ascii="Arial" w:hAnsi="Arial" w:cs="Arial"/>
            <w:sz w:val="20"/>
            <w:szCs w:val="20"/>
          </w:rPr>
          <w:t>https://www.volvogroup.com/en/tools/privacy/privacy-pl.html</w:t>
        </w:r>
      </w:hyperlink>
      <w:r w:rsidRPr="008A65F7">
        <w:rPr>
          <w:rFonts w:ascii="Arial" w:hAnsi="Arial" w:cs="Arial"/>
          <w:color w:val="000000"/>
          <w:sz w:val="20"/>
          <w:szCs w:val="20"/>
        </w:rPr>
        <w:t>.</w:t>
      </w:r>
    </w:p>
    <w:p w14:paraId="1D884DFD" w14:textId="77777777" w:rsidR="00022566" w:rsidRPr="00DA16AF" w:rsidRDefault="00022566" w:rsidP="00022566">
      <w:pPr>
        <w:spacing w:line="260" w:lineRule="exact"/>
        <w:rPr>
          <w:rFonts w:ascii="Arial" w:hAnsi="Arial" w:cs="Arial"/>
          <w:lang w:val="pl-PL"/>
        </w:rPr>
      </w:pPr>
    </w:p>
    <w:p w14:paraId="11249AE3" w14:textId="77777777" w:rsidR="00022566" w:rsidRPr="007B1F00" w:rsidRDefault="00022566" w:rsidP="00022566">
      <w:pPr>
        <w:spacing w:line="260" w:lineRule="exact"/>
        <w:rPr>
          <w:rFonts w:ascii="Arial" w:hAnsi="Arial" w:cs="Arial"/>
          <w:b/>
        </w:rPr>
      </w:pPr>
      <w:r w:rsidRPr="007B1F0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7B1F00">
        <w:rPr>
          <w:rFonts w:ascii="Arial" w:hAnsi="Arial" w:cs="Arial"/>
          <w:b/>
        </w:rPr>
        <w:t>I. Postanowienia końcowe</w:t>
      </w:r>
    </w:p>
    <w:p w14:paraId="44569DE1" w14:textId="77777777" w:rsidR="00022566" w:rsidRPr="007B1F00" w:rsidRDefault="00022566" w:rsidP="00022566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hAnsi="Arial" w:cs="Arial"/>
          <w:szCs w:val="20"/>
          <w:lang w:val="pl-PL"/>
        </w:rPr>
        <w:t xml:space="preserve">Program </w:t>
      </w:r>
      <w:r>
        <w:rPr>
          <w:rFonts w:ascii="Arial" w:hAnsi="Arial" w:cs="Arial"/>
          <w:szCs w:val="20"/>
          <w:lang w:val="pl-PL"/>
        </w:rPr>
        <w:t>„MASZYNA W WARSZTACIE”</w:t>
      </w:r>
      <w:r w:rsidRPr="007B1F00">
        <w:rPr>
          <w:rFonts w:ascii="Arial" w:hAnsi="Arial" w:cs="Arial"/>
          <w:szCs w:val="20"/>
          <w:lang w:val="pl-PL"/>
        </w:rPr>
        <w:t xml:space="preserve"> nie może być łączony z innymi promocjami organizowanymi przez firmę </w:t>
      </w:r>
      <w:r w:rsidRPr="007B1F00">
        <w:rPr>
          <w:rFonts w:ascii="Arial" w:hAnsi="Arial" w:cs="Arial"/>
          <w:color w:val="000000"/>
          <w:szCs w:val="20"/>
          <w:lang w:val="pl-PL"/>
        </w:rPr>
        <w:t>Volvo Maszyny Budowlane Polska Sp. z o.o.</w:t>
      </w:r>
    </w:p>
    <w:p w14:paraId="6B8D80F7" w14:textId="7A3D4B77" w:rsidR="00C71B5C" w:rsidRPr="00022566" w:rsidRDefault="00022566" w:rsidP="00022566">
      <w:pPr>
        <w:pStyle w:val="ListParagraph"/>
        <w:numPr>
          <w:ilvl w:val="0"/>
          <w:numId w:val="3"/>
        </w:numPr>
        <w:spacing w:line="260" w:lineRule="exact"/>
        <w:jc w:val="both"/>
        <w:rPr>
          <w:sz w:val="16"/>
          <w:szCs w:val="16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Treść regulaminu jest udostępniona w okresie trwania we wszystkich oddziałach Organizatora oraz na stronie internetowej </w:t>
      </w:r>
      <w:hyperlink r:id="rId12" w:history="1">
        <w:r w:rsidRPr="007B1F00">
          <w:rPr>
            <w:rStyle w:val="Hyperlink"/>
            <w:rFonts w:ascii="Arial" w:eastAsia="Times New Roman" w:hAnsi="Arial" w:cs="Arial"/>
            <w:szCs w:val="20"/>
            <w:lang w:val="pl-PL"/>
          </w:rPr>
          <w:t>www.volvoce.pl</w:t>
        </w:r>
      </w:hyperlink>
    </w:p>
    <w:sectPr w:rsidR="00C71B5C" w:rsidRPr="00022566" w:rsidSect="00C71B5C">
      <w:headerReference w:type="default" r:id="rId13"/>
      <w:footerReference w:type="default" r:id="rId14"/>
      <w:pgSz w:w="11906" w:h="16838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D8AF" w14:textId="77777777" w:rsidR="006B663C" w:rsidRDefault="006B663C" w:rsidP="00155DBA">
      <w:pPr>
        <w:spacing w:line="240" w:lineRule="auto"/>
      </w:pPr>
      <w:r>
        <w:separator/>
      </w:r>
    </w:p>
  </w:endnote>
  <w:endnote w:type="continuationSeparator" w:id="0">
    <w:p w14:paraId="32597362" w14:textId="77777777" w:rsidR="006B663C" w:rsidRDefault="006B663C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vo Sans Pro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HHIFJN+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2410" w14:textId="2F21265D" w:rsidR="00022566" w:rsidRDefault="00022566">
    <w:pPr>
      <w:pStyle w:val="Footer"/>
      <w:jc w:val="center"/>
      <w:rPr>
        <w:color w:val="202A44" w:themeColor="accent1"/>
      </w:rPr>
    </w:pPr>
    <w:r>
      <w:rPr>
        <w:color w:val="202A44" w:themeColor="accent1"/>
      </w:rPr>
      <w:t xml:space="preserve">Strona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PAGE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  <w:r>
      <w:rPr>
        <w:color w:val="202A44" w:themeColor="accent1"/>
      </w:rPr>
      <w:t xml:space="preserve"> z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NUMPAGES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</w:p>
  <w:p w14:paraId="1AD6079E" w14:textId="77777777" w:rsidR="00C71B5C" w:rsidRDefault="00C71B5C" w:rsidP="003F50FC">
    <w:pPr>
      <w:pStyle w:val="Footer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BB15" w14:textId="77777777" w:rsidR="006B663C" w:rsidRDefault="006B663C" w:rsidP="00155DBA">
      <w:pPr>
        <w:spacing w:line="240" w:lineRule="auto"/>
      </w:pPr>
      <w:r>
        <w:separator/>
      </w:r>
    </w:p>
  </w:footnote>
  <w:footnote w:type="continuationSeparator" w:id="0">
    <w:p w14:paraId="61BDB76C" w14:textId="77777777" w:rsidR="006B663C" w:rsidRDefault="006B663C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7EFFC7AA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A17"/>
    <w:multiLevelType w:val="hybridMultilevel"/>
    <w:tmpl w:val="78EA07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C56"/>
    <w:multiLevelType w:val="hybridMultilevel"/>
    <w:tmpl w:val="78F4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824"/>
    <w:multiLevelType w:val="hybridMultilevel"/>
    <w:tmpl w:val="780E0F92"/>
    <w:lvl w:ilvl="0" w:tplc="913E6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4B7"/>
    <w:multiLevelType w:val="hybridMultilevel"/>
    <w:tmpl w:val="C8D8BA1A"/>
    <w:lvl w:ilvl="0" w:tplc="041A9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7698"/>
    <w:multiLevelType w:val="hybridMultilevel"/>
    <w:tmpl w:val="78F4C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866FA"/>
    <w:multiLevelType w:val="hybridMultilevel"/>
    <w:tmpl w:val="78EA07A0"/>
    <w:lvl w:ilvl="0" w:tplc="D9006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4513">
    <w:abstractNumId w:val="3"/>
  </w:num>
  <w:num w:numId="2" w16cid:durableId="318847131">
    <w:abstractNumId w:val="1"/>
  </w:num>
  <w:num w:numId="3" w16cid:durableId="2114586781">
    <w:abstractNumId w:val="2"/>
  </w:num>
  <w:num w:numId="4" w16cid:durableId="2081907032">
    <w:abstractNumId w:val="5"/>
  </w:num>
  <w:num w:numId="5" w16cid:durableId="1308707015">
    <w:abstractNumId w:val="0"/>
  </w:num>
  <w:num w:numId="6" w16cid:durableId="1211071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111CA"/>
    <w:rsid w:val="000113DA"/>
    <w:rsid w:val="00011503"/>
    <w:rsid w:val="00022566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148"/>
    <w:rsid w:val="00056E82"/>
    <w:rsid w:val="00057DCD"/>
    <w:rsid w:val="00060E11"/>
    <w:rsid w:val="00066177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B0424"/>
    <w:rsid w:val="000B2791"/>
    <w:rsid w:val="000B39F6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2AD6"/>
    <w:rsid w:val="00173924"/>
    <w:rsid w:val="00176426"/>
    <w:rsid w:val="00184FE7"/>
    <w:rsid w:val="00186A79"/>
    <w:rsid w:val="001935D3"/>
    <w:rsid w:val="0019503D"/>
    <w:rsid w:val="001A05DA"/>
    <w:rsid w:val="001A21D0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41213"/>
    <w:rsid w:val="00243BFE"/>
    <w:rsid w:val="00250346"/>
    <w:rsid w:val="00252023"/>
    <w:rsid w:val="00252667"/>
    <w:rsid w:val="0025443B"/>
    <w:rsid w:val="002546B3"/>
    <w:rsid w:val="00262024"/>
    <w:rsid w:val="00265339"/>
    <w:rsid w:val="00270A49"/>
    <w:rsid w:val="00271E02"/>
    <w:rsid w:val="002720F9"/>
    <w:rsid w:val="002730F3"/>
    <w:rsid w:val="00273FF7"/>
    <w:rsid w:val="002741F9"/>
    <w:rsid w:val="002815D1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0FC"/>
    <w:rsid w:val="003F5823"/>
    <w:rsid w:val="00401548"/>
    <w:rsid w:val="00401AE5"/>
    <w:rsid w:val="00402863"/>
    <w:rsid w:val="0040775F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DD0"/>
    <w:rsid w:val="00476AD1"/>
    <w:rsid w:val="00485340"/>
    <w:rsid w:val="00487512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6CA8"/>
    <w:rsid w:val="005479F5"/>
    <w:rsid w:val="00552C42"/>
    <w:rsid w:val="0055301A"/>
    <w:rsid w:val="005531DA"/>
    <w:rsid w:val="00553965"/>
    <w:rsid w:val="0056328A"/>
    <w:rsid w:val="005635E1"/>
    <w:rsid w:val="005679CE"/>
    <w:rsid w:val="0057051F"/>
    <w:rsid w:val="0058023E"/>
    <w:rsid w:val="00583296"/>
    <w:rsid w:val="00585F28"/>
    <w:rsid w:val="00586743"/>
    <w:rsid w:val="0059247F"/>
    <w:rsid w:val="005A68D9"/>
    <w:rsid w:val="005A752F"/>
    <w:rsid w:val="005B1A8A"/>
    <w:rsid w:val="005B1E68"/>
    <w:rsid w:val="005B7A2D"/>
    <w:rsid w:val="005C0305"/>
    <w:rsid w:val="005C24B6"/>
    <w:rsid w:val="005C58D0"/>
    <w:rsid w:val="005D717E"/>
    <w:rsid w:val="005E7EEE"/>
    <w:rsid w:val="005F6E57"/>
    <w:rsid w:val="005F7554"/>
    <w:rsid w:val="005F7CBD"/>
    <w:rsid w:val="006009E2"/>
    <w:rsid w:val="00601331"/>
    <w:rsid w:val="00601CC7"/>
    <w:rsid w:val="00605CD0"/>
    <w:rsid w:val="00606BD2"/>
    <w:rsid w:val="00607EC3"/>
    <w:rsid w:val="00610564"/>
    <w:rsid w:val="006138AA"/>
    <w:rsid w:val="00614BD3"/>
    <w:rsid w:val="006209C4"/>
    <w:rsid w:val="00622773"/>
    <w:rsid w:val="00622A13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5D67"/>
    <w:rsid w:val="00686797"/>
    <w:rsid w:val="00693FB5"/>
    <w:rsid w:val="006A2CEF"/>
    <w:rsid w:val="006A4977"/>
    <w:rsid w:val="006A78BA"/>
    <w:rsid w:val="006A7C2D"/>
    <w:rsid w:val="006B37B1"/>
    <w:rsid w:val="006B3D19"/>
    <w:rsid w:val="006B663C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584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605A4"/>
    <w:rsid w:val="00761BBE"/>
    <w:rsid w:val="0076304F"/>
    <w:rsid w:val="007641D8"/>
    <w:rsid w:val="00771F76"/>
    <w:rsid w:val="007727D6"/>
    <w:rsid w:val="007740D0"/>
    <w:rsid w:val="00774CAB"/>
    <w:rsid w:val="00775083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850"/>
    <w:rsid w:val="007B46FA"/>
    <w:rsid w:val="007C6F88"/>
    <w:rsid w:val="007C70B3"/>
    <w:rsid w:val="007D3B61"/>
    <w:rsid w:val="007E0BB5"/>
    <w:rsid w:val="007E268E"/>
    <w:rsid w:val="007E3B83"/>
    <w:rsid w:val="007F03C6"/>
    <w:rsid w:val="007F49E2"/>
    <w:rsid w:val="00802286"/>
    <w:rsid w:val="00804688"/>
    <w:rsid w:val="008047DA"/>
    <w:rsid w:val="0081147D"/>
    <w:rsid w:val="00813F07"/>
    <w:rsid w:val="00822051"/>
    <w:rsid w:val="00833F33"/>
    <w:rsid w:val="0083569F"/>
    <w:rsid w:val="008438D3"/>
    <w:rsid w:val="0084421A"/>
    <w:rsid w:val="00846048"/>
    <w:rsid w:val="00846AD2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740A"/>
    <w:rsid w:val="008B7A7E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045AC"/>
    <w:rsid w:val="009140DE"/>
    <w:rsid w:val="0092277E"/>
    <w:rsid w:val="009250F5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90859"/>
    <w:rsid w:val="0099112E"/>
    <w:rsid w:val="00991AAD"/>
    <w:rsid w:val="009970E9"/>
    <w:rsid w:val="009974AD"/>
    <w:rsid w:val="009A2EBD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337AB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7DBF"/>
    <w:rsid w:val="00A81230"/>
    <w:rsid w:val="00A81A61"/>
    <w:rsid w:val="00A83221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5DC7"/>
    <w:rsid w:val="00AC6A22"/>
    <w:rsid w:val="00AD045E"/>
    <w:rsid w:val="00AD1C75"/>
    <w:rsid w:val="00AD3F10"/>
    <w:rsid w:val="00AD4271"/>
    <w:rsid w:val="00AD4453"/>
    <w:rsid w:val="00AD66D8"/>
    <w:rsid w:val="00AE0234"/>
    <w:rsid w:val="00AE66BD"/>
    <w:rsid w:val="00AF1C25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30E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B06A8"/>
    <w:rsid w:val="00BB306C"/>
    <w:rsid w:val="00BB404E"/>
    <w:rsid w:val="00BB6EEA"/>
    <w:rsid w:val="00BC7C85"/>
    <w:rsid w:val="00BD42AC"/>
    <w:rsid w:val="00BD5A88"/>
    <w:rsid w:val="00BE0474"/>
    <w:rsid w:val="00BE0A7C"/>
    <w:rsid w:val="00BE2504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16D25"/>
    <w:rsid w:val="00C22027"/>
    <w:rsid w:val="00C2329E"/>
    <w:rsid w:val="00C30502"/>
    <w:rsid w:val="00C3454A"/>
    <w:rsid w:val="00C4141C"/>
    <w:rsid w:val="00C46F1A"/>
    <w:rsid w:val="00C47402"/>
    <w:rsid w:val="00C51236"/>
    <w:rsid w:val="00C534D5"/>
    <w:rsid w:val="00C55AAF"/>
    <w:rsid w:val="00C56B9F"/>
    <w:rsid w:val="00C61C19"/>
    <w:rsid w:val="00C63F04"/>
    <w:rsid w:val="00C6402B"/>
    <w:rsid w:val="00C66F8C"/>
    <w:rsid w:val="00C70172"/>
    <w:rsid w:val="00C71B5C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158A"/>
    <w:rsid w:val="00DA1CE9"/>
    <w:rsid w:val="00DB741B"/>
    <w:rsid w:val="00DC0CFC"/>
    <w:rsid w:val="00DC4D47"/>
    <w:rsid w:val="00DC5BE2"/>
    <w:rsid w:val="00DC5E16"/>
    <w:rsid w:val="00DC7DAB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6EF3"/>
    <w:rsid w:val="00E0323E"/>
    <w:rsid w:val="00E16641"/>
    <w:rsid w:val="00E1783E"/>
    <w:rsid w:val="00E2069B"/>
    <w:rsid w:val="00E213BF"/>
    <w:rsid w:val="00E21760"/>
    <w:rsid w:val="00E248C6"/>
    <w:rsid w:val="00E25324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77B8"/>
    <w:rsid w:val="00E67E53"/>
    <w:rsid w:val="00E70692"/>
    <w:rsid w:val="00E7574F"/>
    <w:rsid w:val="00E82F4F"/>
    <w:rsid w:val="00E82FC9"/>
    <w:rsid w:val="00E83FE2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F0D5C"/>
    <w:rsid w:val="00EF3FA3"/>
    <w:rsid w:val="00EF515D"/>
    <w:rsid w:val="00EF57D9"/>
    <w:rsid w:val="00EF59A0"/>
    <w:rsid w:val="00EF5DD0"/>
    <w:rsid w:val="00F01559"/>
    <w:rsid w:val="00F03D46"/>
    <w:rsid w:val="00F06AD5"/>
    <w:rsid w:val="00F07E98"/>
    <w:rsid w:val="00F148F2"/>
    <w:rsid w:val="00F15F72"/>
    <w:rsid w:val="00F207E0"/>
    <w:rsid w:val="00F20B80"/>
    <w:rsid w:val="00F26935"/>
    <w:rsid w:val="00F27DBD"/>
    <w:rsid w:val="00F31453"/>
    <w:rsid w:val="00F36807"/>
    <w:rsid w:val="00F42946"/>
    <w:rsid w:val="00F42CE7"/>
    <w:rsid w:val="00F64174"/>
    <w:rsid w:val="00F66708"/>
    <w:rsid w:val="00F712E2"/>
    <w:rsid w:val="00F81D81"/>
    <w:rsid w:val="00F8238E"/>
    <w:rsid w:val="00F82EB8"/>
    <w:rsid w:val="00F84497"/>
    <w:rsid w:val="00F85773"/>
    <w:rsid w:val="00F85E1A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  <w15:docId w15:val="{E6668709-61E3-48A1-8447-59DC546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A8"/>
    <w:pPr>
      <w:spacing w:after="0" w:line="264" w:lineRule="auto"/>
    </w:pPr>
    <w:rPr>
      <w:rFonts w:ascii="Volvo Novum" w:hAnsi="Volvo Novum"/>
      <w:sz w:val="20"/>
      <w:lang w:val="en-US"/>
    </w:rPr>
  </w:style>
  <w:style w:type="paragraph" w:styleId="Heading1">
    <w:name w:val="heading 1"/>
    <w:basedOn w:val="Bodycopy"/>
    <w:next w:val="Bodycopy"/>
    <w:link w:val="Heading1Char"/>
    <w:qFormat/>
    <w:rsid w:val="00EE2D60"/>
    <w:pPr>
      <w:keepNext/>
      <w:keepLines/>
      <w:spacing w:before="480" w:after="180"/>
      <w:textboxTightWrap w:val="firstLineOnly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Bodycopy"/>
    <w:next w:val="Bodycopy"/>
    <w:link w:val="Heading2Char"/>
    <w:qFormat/>
    <w:rsid w:val="00EE2D60"/>
    <w:pPr>
      <w:keepNext/>
      <w:keepLines/>
      <w:spacing w:before="60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Bodycopy"/>
    <w:next w:val="Bodycopy"/>
    <w:link w:val="Heading3Char"/>
    <w:qFormat/>
    <w:rsid w:val="00EE2D60"/>
    <w:pPr>
      <w:keepNext/>
      <w:keepLines/>
      <w:spacing w:before="48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0D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740D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181F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905A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color w:val="1014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60"/>
    <w:rPr>
      <w:rFonts w:ascii="Volvo Novum" w:eastAsiaTheme="majorEastAsia" w:hAnsi="Volvo Novum" w:cstheme="majorBidi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EE2D60"/>
    <w:rPr>
      <w:rFonts w:ascii="Volvo Novum" w:eastAsiaTheme="majorEastAsia" w:hAnsi="Volvo Novum" w:cstheme="majorBidi"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EE2D60"/>
    <w:rPr>
      <w:rFonts w:ascii="Volvo Novum" w:eastAsiaTheme="majorEastAsia" w:hAnsi="Volvo Novum" w:cstheme="majorBidi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740D0"/>
    <w:rPr>
      <w:rFonts w:asciiTheme="majorHAnsi" w:eastAsiaTheme="majorEastAsia" w:hAnsiTheme="majorHAnsi" w:cstheme="majorBidi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40D0"/>
    <w:rPr>
      <w:rFonts w:asciiTheme="majorHAnsi" w:eastAsiaTheme="majorEastAsia" w:hAnsiTheme="majorHAnsi" w:cstheme="majorBidi"/>
      <w:color w:val="181F32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905A6"/>
    <w:rPr>
      <w:rFonts w:asciiTheme="majorHAnsi" w:eastAsiaTheme="majorEastAsia" w:hAnsiTheme="majorHAnsi" w:cstheme="majorBidi"/>
      <w:i/>
      <w:color w:val="101421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rsid w:val="00963185"/>
    <w:pPr>
      <w:spacing w:before="240" w:after="240"/>
      <w:contextualSpacing/>
    </w:pPr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905A6"/>
    <w:pPr>
      <w:numPr>
        <w:numId w:val="1"/>
      </w:numPr>
      <w:ind w:left="426" w:hanging="426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rsid w:val="00E43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1D0BA4"/>
    <w:pPr>
      <w:spacing w:before="240" w:line="259" w:lineRule="auto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D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B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0BA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D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B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4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D0"/>
    <w:rPr>
      <w:rFonts w:ascii="Volvo Novum" w:hAnsi="Volvo Novum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10578"/>
    <w:rPr>
      <w:color w:val="808080"/>
    </w:rPr>
  </w:style>
  <w:style w:type="paragraph" w:customStyle="1" w:styleId="Bodycopy">
    <w:name w:val="Body copy"/>
    <w:basedOn w:val="Normal"/>
    <w:link w:val="BodycopyChar"/>
    <w:qFormat/>
    <w:rsid w:val="007740D0"/>
    <w:pPr>
      <w:spacing w:after="120" w:line="240" w:lineRule="auto"/>
    </w:pPr>
    <w:rPr>
      <w:sz w:val="22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7740D0"/>
    <w:rPr>
      <w:rFonts w:ascii="Volvo Novum" w:hAnsi="Volvo Novum"/>
      <w:sz w:val="22"/>
      <w:lang w:val="en-GB"/>
    </w:rPr>
  </w:style>
  <w:style w:type="paragraph" w:customStyle="1" w:styleId="Footertext">
    <w:name w:val="Footer text"/>
    <w:basedOn w:val="Normal"/>
    <w:link w:val="FootertextChar"/>
    <w:qFormat/>
    <w:rsid w:val="00C71B5C"/>
    <w:pPr>
      <w:tabs>
        <w:tab w:val="center" w:pos="4536"/>
        <w:tab w:val="right" w:pos="9072"/>
      </w:tabs>
    </w:pPr>
    <w:rPr>
      <w:rFonts w:eastAsia="Arial" w:cs="Times New Roman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C71B5C"/>
    <w:rPr>
      <w:rFonts w:ascii="Volvo Novum" w:eastAsia="Arial" w:hAnsi="Volvo Novum" w:cs="Times New Roman"/>
      <w:sz w:val="16"/>
      <w:szCs w:val="16"/>
      <w:lang w:val="en-GB"/>
    </w:rPr>
  </w:style>
  <w:style w:type="paragraph" w:customStyle="1" w:styleId="Default">
    <w:name w:val="Default"/>
    <w:rsid w:val="00B8130E"/>
    <w:pPr>
      <w:autoSpaceDE w:val="0"/>
      <w:autoSpaceDN w:val="0"/>
      <w:adjustRightInd w:val="0"/>
      <w:spacing w:after="0"/>
    </w:pPr>
    <w:rPr>
      <w:rFonts w:ascii="HHIFJN+Tahoma" w:eastAsia="Times New Roman" w:hAnsi="HHIFJN+Tahoma" w:cs="HHIFJN+Tahoma"/>
      <w:color w:val="000000"/>
      <w:lang w:val="pl-PL" w:eastAsia="pl-PL"/>
    </w:rPr>
  </w:style>
  <w:style w:type="paragraph" w:customStyle="1" w:styleId="Nag3wek">
    <w:name w:val="Nag3ówek"/>
    <w:basedOn w:val="Default"/>
    <w:next w:val="Default"/>
    <w:uiPriority w:val="99"/>
    <w:rsid w:val="00B8130E"/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B8130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lvo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group.com/en/tools/privacy/privacy-pl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">
      <a:majorFont>
        <a:latin typeface="Volvo Nov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7A60771C5753A247A9E629B69FD0F51E020050ECA3950DD39E4FA0DC71C686AD9A0F" ma:contentTypeVersion="31" ma:contentTypeDescription="Document authorized by the company." ma:contentTypeScope="" ma:versionID="edccbf98472064cdd8545e5665165436">
  <xsd:schema xmlns:xsd="http://www.w3.org/2001/XMLSchema" xmlns:xs="http://www.w3.org/2001/XMLSchema" xmlns:p="http://schemas.microsoft.com/office/2006/metadata/properties" xmlns:ns2="2af3b793-b434-4d1f-abd1-55ce4b5242b1" xmlns:ns3="d9350a23-4ca0-435a-8b4e-914133a9b10c" xmlns:ns4="09e016cd-adee-41b4-a187-a1b746ef6012" targetNamespace="http://schemas.microsoft.com/office/2006/metadata/properties" ma:root="true" ma:fieldsID="f8949c6b7d2a503e71210cb25034c659" ns2:_="" ns3:_="" ns4:_="">
    <xsd:import namespace="2af3b793-b434-4d1f-abd1-55ce4b5242b1"/>
    <xsd:import namespace="d9350a23-4ca0-435a-8b4e-914133a9b10c"/>
    <xsd:import namespace="09e016cd-adee-41b4-a187-a1b746ef6012"/>
    <xsd:element name="properties">
      <xsd:complexType>
        <xsd:sequence>
          <xsd:element name="documentManagement">
            <xsd:complexType>
              <xsd:all>
                <xsd:element ref="ns2:IDWOwner" minOccurs="0"/>
                <xsd:element ref="ns3:jd4e4b11a41e4ad18569a6e9b835e219" minOccurs="0"/>
                <xsd:element ref="ns2:TaxCatchAll" minOccurs="0"/>
                <xsd:element ref="ns2:TaxCatchAllLabel" minOccurs="0"/>
                <xsd:element ref="ns2:abb68db830a84d6db7a8a40c589c1d0b" minOccurs="0"/>
                <xsd:element ref="ns2:hdd0f8cb929e4536b90628049e4da284" minOccurs="0"/>
                <xsd:element ref="ns2:fe6a4a3f57c94183a99275dbc6253c95" minOccurs="0"/>
                <xsd:element ref="ns2:ha5956d0923d4475b900c611051b9b31" minOccurs="0"/>
                <xsd:element ref="ns2:ebbbab4cf323482ab8760f9da1dcabf1" minOccurs="0"/>
                <xsd:element ref="ns2:d8c28a7ee4fc414987a89bd808f519ca" minOccurs="0"/>
                <xsd:element ref="ns2:nff59776598a4d0491f21558febe6354" minOccurs="0"/>
                <xsd:element ref="ns2:d4e0445a8ab547cdad9fee84b0cac35c" minOccurs="0"/>
                <xsd:element ref="ns2:je479b10adfb476fb3ec32e82c58b90d" minOccurs="0"/>
                <xsd:element ref="ns3:cba413d4bb0f4f51a8b0ec2a930c3e4a" minOccurs="0"/>
                <xsd:element ref="ns2:IDWCategory" minOccurs="0"/>
                <xsd:element ref="ns2:IDWNextReview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g5w5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IDWOwner" ma:index="8" nillable="true" ma:displayName="Owner" ma:description="" ma:list="UserInfo" ma:SharePointGroup="0" ma:internalName="IDW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cb9c7cf6-6379-4eaf-95e3-2fbf8cfd4d87}" ma:internalName="TaxCatchAll" ma:showField="CatchAllData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c7cf6-6379-4eaf-95e3-2fbf8cfd4d87}" ma:internalName="TaxCatchAllLabel" ma:readOnly="true" ma:showField="CatchAllDataLabel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13" nillable="true" ma:taxonomy="true" ma:internalName="abb68db830a84d6db7a8a40c589c1d0b" ma:taxonomyFieldName="IDWOrganisations" ma:displayName="Organisations" ma:fieldId="{abb68db8-30a8-4d6d-b7a8-a40c589c1d0b}" ma:taxonomyMulti="true" ma:sspId="87bda035-400f-4ee0-8922-1075bdfe8bff" ma:termSetId="2468add1-202a-4200-97a1-c0d2e18bb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d0f8cb929e4536b90628049e4da284" ma:index="15" nillable="true" ma:taxonomy="true" ma:internalName="hdd0f8cb929e4536b90628049e4da284" ma:taxonomyFieldName="IDWFunctionalAreas" ma:displayName="Functional Areas" ma:fieldId="{1dd0f8cb-929e-4536-b906-28049e4da284}" ma:taxonomyMulti="true" ma:sspId="87bda035-400f-4ee0-8922-1075bdfe8bff" ma:termSetId="48144cbb-59fc-47e7-8b63-4d3903ca51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6a4a3f57c94183a99275dbc6253c95" ma:index="17" nillable="true" ma:taxonomy="true" ma:internalName="fe6a4a3f57c94183a99275dbc6253c95" ma:taxonomyFieldName="IDWMainOrganisations" ma:displayName="Main Organisations" ma:fieldId="{fe6a4a3f-57c9-4183-a992-75dbc6253c95}" ma:taxonomyMulti="true" ma:sspId="87bda035-400f-4ee0-8922-1075bdfe8bff" ma:termSetId="f29a5056-eaa5-40fe-893b-7b34128b9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9" nillable="true" ma:taxonomy="true" ma:internalName="ha5956d0923d4475b900c611051b9b31" ma:taxonomyFieldName="IDWLocations" ma:displayName="Locations" ma:fieldId="{1a5956d0-923d-4475-b900-c611051b9b31}" ma:taxonomyMulti="true" ma:sspId="87bda035-400f-4ee0-8922-1075bdfe8bff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bbab4cf323482ab8760f9da1dcabf1" ma:index="21" nillable="true" ma:taxonomy="true" ma:internalName="ebbbab4cf323482ab8760f9da1dcabf1" ma:taxonomyFieldName="IDWTopics" ma:displayName="Topics" ma:fieldId="{ebbbab4c-f323-482a-b876-0f9da1dcabf1}" ma:taxonomyMulti="true" ma:sspId="87bda035-400f-4ee0-8922-1075bdfe8bff" ma:termSetId="1a342770-672b-4a67-9187-af2e3c2ad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c28a7ee4fc414987a89bd808f519ca" ma:index="23" nillable="true" ma:taxonomy="true" ma:internalName="d8c28a7ee4fc414987a89bd808f519ca" ma:taxonomyFieldName="IDWProducts" ma:displayName="Products" ma:fieldId="{d8c28a7e-e4fc-4149-87a8-9bd808f519ca}" ma:taxonomyMulti="true" ma:sspId="87bda035-400f-4ee0-8922-1075bdfe8bff" ma:termSetId="01c9d30d-5c11-411f-a510-97b88ab2f2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776598a4d0491f21558febe6354" ma:index="25" nillable="true" ma:taxonomy="true" ma:internalName="nff59776598a4d0491f21558febe6354" ma:taxonomyFieldName="IDWBrands" ma:displayName="Brands" ma:fieldId="{7ff59776-598a-4d04-91f2-1558febe6354}" ma:taxonomyMulti="true" ma:sspId="87bda035-400f-4ee0-8922-1075bdfe8bff" ma:termSetId="ab815faf-b6ef-408d-9cf4-df6f766fd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e0445a8ab547cdad9fee84b0cac35c" ma:index="27" nillable="true" ma:taxonomy="true" ma:internalName="d4e0445a8ab547cdad9fee84b0cac35c" ma:taxonomyFieldName="IDWRoles" ma:displayName="Roles" ma:fieldId="{d4e0445a-8ab5-47cd-ad9f-ee84b0cac35c}" ma:taxonomyMulti="true" ma:sspId="87bda035-400f-4ee0-8922-1075bdfe8bff" ma:termSetId="96fc0468-99a2-418c-85c7-074cf43fc6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479b10adfb476fb3ec32e82c58b90d" ma:index="29" nillable="true" ma:taxonomy="true" ma:internalName="je479b10adfb476fb3ec32e82c58b90d" ma:taxonomyFieldName="IDWProcesses" ma:displayName="Processes" ma:fieldId="{3e479b10-adfb-476f-b3ec-32e82c58b90d}" ma:taxonomyMulti="true" ma:sspId="87bda035-400f-4ee0-8922-1075bdfe8bff" ma:termSetId="055a5f29-e2ff-4f06-9fe0-4f8732833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WCategory" ma:index="33" nillable="true" ma:displayName="Category" ma:description="Brand+subject" ma:format="Dropdown" ma:internalName="IDWCategory">
      <xsd:simpleType>
        <xsd:restriction base="dms:Choice">
          <xsd:enumeration value="Volvo Corporate logo"/>
          <xsd:enumeration value="Volvo wm logo"/>
          <xsd:enumeration value="Volvo Group Powerpoint"/>
          <xsd:enumeration value="Volvo Trademark"/>
          <xsd:enumeration value="Volvo Penta logo"/>
          <xsd:enumeration value="Volvo IM logo"/>
          <xsd:enumeration value="Volvo Common VECIG"/>
          <xsd:enumeration value="Volvo common Sponsorship"/>
          <xsd:enumeration value="Volvo common Naming"/>
          <xsd:enumeration value="Volvo common Mob"/>
          <xsd:enumeration value="Volvo common HR"/>
          <xsd:enumeration value="Volvo common Domains"/>
          <xsd:enumeration value="Volvo common Brand port mgmt"/>
          <xsd:enumeration value="Volvo common Brand distinction"/>
          <xsd:enumeration value="Volvo common Digital"/>
          <xsd:enumeration value="Volvo Buses Brand Centre"/>
          <xsd:enumeration value="VFS PowerPoint templates"/>
          <xsd:enumeration value="VFS Other templates"/>
          <xsd:enumeration value="BEIG"/>
          <xsd:enumeration value="WWF"/>
          <xsd:enumeration value="vt - naming"/>
          <xsd:enumeration value="vt - logo"/>
          <xsd:enumeration value="Volvo-Implementation Instructions"/>
          <xsd:enumeration value="renault"/>
          <xsd:enumeration value="UDT genuine part marks"/>
          <xsd:enumeration value="UDT handbooks"/>
          <xsd:enumeration value="VFS identity handbook"/>
          <xsd:enumeration value="VFS Templates"/>
          <xsd:enumeration value="VFS Indesign templates"/>
          <xsd:enumeration value="Mack Templates"/>
          <xsd:enumeration value="Mack Corporate overview"/>
          <xsd:enumeration value="UD Trucks GHT"/>
          <xsd:enumeration value="UD Trucks BCMP"/>
          <xsd:enumeration value="UD Trucks Template"/>
          <xsd:enumeration value="UD Trucks Story"/>
          <xsd:enumeration value="UD Trucks PQ"/>
          <xsd:enumeration value="UD Trucks EVP"/>
          <xsd:enumeration value="UD Trucks EVPL"/>
          <xsd:enumeration value="UD Trucks EVPJP"/>
          <xsd:enumeration value="UD Trucks Merch"/>
          <xsd:enumeration value="UD Trucks TLTD"/>
          <xsd:enumeration value="UD Trucks UDGS"/>
          <xsd:enumeration value="UD Trucks UDGSJP"/>
          <xsd:enumeration value="VFS Identifiers"/>
          <xsd:enumeration value="UD Trucks Running"/>
          <xsd:enumeration value="UD Trucks Template JP"/>
          <xsd:enumeration value="UD Trucks GHTJP"/>
          <xsd:enumeration value="UD Trucks movies"/>
          <xsd:enumeration value="UD Trucks Story JP"/>
          <xsd:enumeration value="UD Trucks BCMPJP"/>
          <xsd:enumeration value="UD Trucks SG"/>
          <xsd:enumeration value="UD Trucks SG2"/>
          <xsd:enumeration value="UD Trucks SG3"/>
          <xsd:enumeration value="UD Trucks Running 2"/>
          <xsd:enumeration value="Mack Logotype"/>
          <xsd:enumeration value="Mack Guiding documents &amp; templates"/>
        </xsd:restriction>
      </xsd:simpleType>
    </xsd:element>
    <xsd:element name="IDWNextReviewDate" ma:index="34" nillable="true" ma:displayName="Next Review Date" ma:description="The next date when the information, document or site is up for review" ma:format="DateOnly" ma:internalName="IDW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0a23-4ca0-435a-8b4e-914133a9b10c" elementFormDefault="qualified">
    <xsd:import namespace="http://schemas.microsoft.com/office/2006/documentManagement/types"/>
    <xsd:import namespace="http://schemas.microsoft.com/office/infopath/2007/PartnerControls"/>
    <xsd:element name="jd4e4b11a41e4ad18569a6e9b835e219" ma:index="9" nillable="true" ma:taxonomy="true" ma:internalName="jd4e4b11a41e4ad18569a6e9b835e219" ma:taxonomyFieldName="IDWLanguage" ma:displayName="Language" ma:fieldId="{3d4e4b11-a41e-4ad1-8569-a6e9b835e219}" ma:sspId="87bda035-400f-4ee0-8922-1075bdfe8bff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413d4bb0f4f51a8b0ec2a930c3e4a" ma:index="31" ma:taxonomy="true" ma:internalName="cba413d4bb0f4f51a8b0ec2a930c3e4a" ma:taxonomyFieldName="IDWCompanyDocumentType" ma:displayName="Company Document Type" ma:fieldId="{cba413d4-bb0f-4f51-a8b0-ec2a930c3e4a}" ma:sspId="87bda035-400f-4ee0-8922-1075bdfe8bff" ma:termSetId="c2aad673-ad6d-4719-966d-cdae777167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16cd-adee-41b4-a187-a1b746ef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g5w5" ma:index="44" nillable="true" ma:displayName="Code" ma:internalName="g5w5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4e4b11a41e4ad18569a6e9b835e219 xmlns="d9350a23-4ca0-435a-8b4e-914133a9b1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2f0bb86f-0ec4-40cc-8497-e574f143f902</TermId>
        </TermInfo>
      </Terms>
    </jd4e4b11a41e4ad18569a6e9b835e219>
    <g5w5 xmlns="09e016cd-adee-41b4-a187-a1b746ef6012" xsi:nil="true"/>
    <d8c28a7ee4fc414987a89bd808f519ca xmlns="2af3b793-b434-4d1f-abd1-55ce4b5242b1">
      <Terms xmlns="http://schemas.microsoft.com/office/infopath/2007/PartnerControls"/>
    </d8c28a7ee4fc414987a89bd808f519ca>
    <nff59776598a4d0491f21558febe6354 xmlns="2af3b793-b434-4d1f-abd1-55ce4b5242b1">
      <Terms xmlns="http://schemas.microsoft.com/office/infopath/2007/PartnerControls"/>
    </nff59776598a4d0491f21558febe6354>
    <d4e0445a8ab547cdad9fee84b0cac35c xmlns="2af3b793-b434-4d1f-abd1-55ce4b5242b1">
      <Terms xmlns="http://schemas.microsoft.com/office/infopath/2007/PartnerControls"/>
    </d4e0445a8ab547cdad9fee84b0cac35c>
    <je479b10adfb476fb3ec32e82c58b90d xmlns="2af3b793-b434-4d1f-abd1-55ce4b5242b1">
      <Terms xmlns="http://schemas.microsoft.com/office/infopath/2007/PartnerControls"/>
    </je479b10adfb476fb3ec32e82c58b90d>
    <ha5956d0923d4475b900c611051b9b3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0285aa3f-9e8c-47bf-b7b9-06bacc2a94bd</TermId>
        </TermInfo>
      </Terms>
    </ha5956d0923d4475b900c611051b9b31>
    <IDWOwner xmlns="2af3b793-b434-4d1f-abd1-55ce4b5242b1">
      <UserInfo>
        <DisplayName/>
        <AccountId xsi:nil="true"/>
        <AccountType/>
      </UserInfo>
    </IDWOwner>
    <IDWNextReviewDate xmlns="2af3b793-b434-4d1f-abd1-55ce4b5242b1" xsi:nil="true"/>
    <TaxCatchAll xmlns="2af3b793-b434-4d1f-abd1-55ce4b5242b1">
      <Value>6</Value>
      <Value>5</Value>
      <Value>4</Value>
      <Value>3</Value>
      <Value>2</Value>
      <Value>1</Value>
    </TaxCatchAll>
    <hdd0f8cb929e4536b90628049e4da284 xmlns="2af3b793-b434-4d1f-abd1-55ce4b5242b1">
      <Terms xmlns="http://schemas.microsoft.com/office/infopath/2007/PartnerControls"/>
    </hdd0f8cb929e4536b90628049e4da284>
    <abb68db830a84d6db7a8a40c589c1d0b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Group, AA10000</TermName>
          <TermId xmlns="http://schemas.microsoft.com/office/infopath/2007/PartnerControls">00000000-0000-0000-f87e-f8b952956269</TermId>
        </TermInfo>
      </Terms>
    </abb68db830a84d6db7a8a40c589c1d0b>
    <ebbbab4cf323482ab8760f9da1dcabf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317463fc-7970-4e00-bb4b-deeb5c40dbad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b5f78320-d351-4cab-bcdb-683eb41665bd</TermId>
        </TermInfo>
      </Terms>
    </ebbbab4cf323482ab8760f9da1dcabf1>
    <fe6a4a3f57c94183a99275dbc6253c95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</TermName>
          <TermId xmlns="http://schemas.microsoft.com/office/infopath/2007/PartnerControls">f5893e90-b77c-47c5-9a3c-991dad6103e1</TermId>
        </TermInfo>
      </Terms>
    </fe6a4a3f57c94183a99275dbc6253c95>
    <cba413d4bb0f4f51a8b0ec2a930c3e4a xmlns="d9350a23-4ca0-435a-8b4e-914133a9b10c">
      <Terms xmlns="http://schemas.microsoft.com/office/infopath/2007/PartnerControls"/>
    </cba413d4bb0f4f51a8b0ec2a930c3e4a>
    <IDWCategory xmlns="2af3b793-b434-4d1f-abd1-55ce4b5242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7D1C862-1FF0-420E-BECC-8C3138F7D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b793-b434-4d1f-abd1-55ce4b5242b1"/>
    <ds:schemaRef ds:uri="d9350a23-4ca0-435a-8b4e-914133a9b10c"/>
    <ds:schemaRef ds:uri="09e016cd-adee-41b4-a187-a1b746ef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  <ds:schemaRef ds:uri="d9350a23-4ca0-435a-8b4e-914133a9b10c"/>
    <ds:schemaRef ds:uri="09e016cd-adee-41b4-a187-a1b746ef6012"/>
    <ds:schemaRef ds:uri="2af3b793-b434-4d1f-abd1-55ce4b5242b1"/>
  </ds:schemaRefs>
</ds:datastoreItem>
</file>

<file path=customXml/itemProps4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0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Siwiec</cp:lastModifiedBy>
  <cp:revision>2</cp:revision>
  <dcterms:created xsi:type="dcterms:W3CDTF">2023-01-02T12:54:00Z</dcterms:created>
  <dcterms:modified xsi:type="dcterms:W3CDTF">2025-01-02T11:56:00Z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0x0101007A60771C5753A247A9E629B69FD0F51E020050ECA3950DD39E4FA0DC71C686AD9A0F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ede12d0b-254a-447d-9529-f9ec4123ab1c</vt:lpwstr>
  </property>
  <property fmtid="{D5CDD505-2E9C-101B-9397-08002B2CF9AE}" pid="9" name="MSIP_Label_19540963-e559-4020-8a90-fe8a502c2801_ContentBits">
    <vt:lpwstr>0</vt:lpwstr>
  </property>
  <property fmtid="{D5CDD505-2E9C-101B-9397-08002B2CF9AE}" pid="10" name="IDWBrands">
    <vt:lpwstr/>
  </property>
  <property fmtid="{D5CDD505-2E9C-101B-9397-08002B2CF9AE}" pid="11" name="IDWProcesses">
    <vt:lpwstr/>
  </property>
  <property fmtid="{D5CDD505-2E9C-101B-9397-08002B2CF9AE}" pid="12" name="IDWOrganisations">
    <vt:lpwstr>3;#Volvo Group, AA10000|00000000-0000-0000-f87e-f8b952956269</vt:lpwstr>
  </property>
  <property fmtid="{D5CDD505-2E9C-101B-9397-08002B2CF9AE}" pid="13" name="IDWLocations">
    <vt:lpwstr>2;#Global|0285aa3f-9e8c-47bf-b7b9-06bacc2a94bd</vt:lpwstr>
  </property>
  <property fmtid="{D5CDD505-2E9C-101B-9397-08002B2CF9AE}" pid="14" name="IDWProducts">
    <vt:lpwstr/>
  </property>
  <property fmtid="{D5CDD505-2E9C-101B-9397-08002B2CF9AE}" pid="15" name="IDWTopics">
    <vt:lpwstr>5;#Brand|317463fc-7970-4e00-bb4b-deeb5c40dbad;#6;#Strategy|b5f78320-d351-4cab-bcdb-683eb41665bd</vt:lpwstr>
  </property>
  <property fmtid="{D5CDD505-2E9C-101B-9397-08002B2CF9AE}" pid="16" name="IDWFunctionalAreas">
    <vt:lpwstr/>
  </property>
  <property fmtid="{D5CDD505-2E9C-101B-9397-08002B2CF9AE}" pid="17" name="IDWMainOrganisations">
    <vt:lpwstr>4;#Volvo Group|f5893e90-b77c-47c5-9a3c-991dad6103e1</vt:lpwstr>
  </property>
  <property fmtid="{D5CDD505-2E9C-101B-9397-08002B2CF9AE}" pid="18" name="IDWRoles">
    <vt:lpwstr/>
  </property>
  <property fmtid="{D5CDD505-2E9C-101B-9397-08002B2CF9AE}" pid="19" name="IDWLanguage">
    <vt:lpwstr>1;#English|2f0bb86f-0ec4-40cc-8497-e574f143f902</vt:lpwstr>
  </property>
  <property fmtid="{D5CDD505-2E9C-101B-9397-08002B2CF9AE}" pid="20" name="IDWCompanyDocumentType">
    <vt:lpwstr/>
  </property>
</Properties>
</file>